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0" w:lineRule="exact" w:before="58"/>
        <w:ind w:left="481" w:right="7814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492.753998pt;margin-top:47.461395pt;width:80.650pt;height:27.65pt;mso-position-horizontal-relative:page;mso-position-vertical-relative:paragraph;z-index:1096" coordorigin="9855,949" coordsize="1613,553">
            <v:group style="position:absolute;left:10407;top:949;width:1060;height:553" coordorigin="10407,949" coordsize="1060,553">
              <v:shape style="position:absolute;left:10407;top:949;width:1060;height:553" coordorigin="10407,949" coordsize="1060,553" path="m10407,1502l11467,1502,11467,949,10407,949,10407,1502xe" filled="true" fillcolor="#06918a" stroked="false">
                <v:path arrowok="t"/>
                <v:fill type="solid"/>
              </v:shape>
            </v:group>
            <v:group style="position:absolute;left:9855;top:949;width:553;height:553" coordorigin="9855,949" coordsize="553,553">
              <v:shape style="position:absolute;left:9855;top:949;width:553;height:553" coordorigin="9855,949" coordsize="553,553" path="m10407,1502l9855,1502,9855,949,10407,949,10407,1502xe" filled="true" fillcolor="#a19e99" stroked="false">
                <v:path arrowok="t"/>
                <v:fill type="solid"/>
              </v:shape>
            </v:group>
            <v:group style="position:absolute;left:10092;top:1175;width:100;height:160" coordorigin="10092,1175" coordsize="100,160">
              <v:shape style="position:absolute;left:10092;top:1175;width:100;height:160" coordorigin="10092,1175" coordsize="100,160" path="m10167,1175l10096,1175,10092,1179,10092,1230,10096,1235,10112,1235,10112,1274,10096,1274,10092,1279,10092,1330,10096,1334,10187,1334,10191,1330,10191,1314,10112,1314,10112,1294,10127,1294,10132,1290,10132,1219,10127,1215,10112,1215,10112,1195,10171,1195,10171,1179,10167,1175xe" filled="true" fillcolor="#ffffff" stroked="false">
                <v:path arrowok="t"/>
                <v:fill type="solid"/>
              </v:shape>
              <v:shape style="position:absolute;left:10092;top:1175;width:100;height:160" coordorigin="10092,1175" coordsize="100,160" path="m10171,1195l10151,1195,10151,1290,10156,1294,10171,1294,10171,1314,10191,1314,10191,1279,10187,1274,10171,1274,10171,1195xe" filled="true" fillcolor="#ffffff" stroked="false">
                <v:path arrowok="t"/>
                <v:fill type="solid"/>
              </v:shape>
            </v:group>
            <v:group style="position:absolute;left:10112;top:1096;width:59;height:60" coordorigin="10112,1096" coordsize="59,60">
              <v:shape style="position:absolute;left:10112;top:1096;width:59;height:60" coordorigin="10112,1096" coordsize="59,60" path="m10142,1096l10121,1103,10112,1123,10119,1144,10137,1155,10160,1148,10168,1135,10136,1135,10132,1131,10132,1120,10136,1115,10167,1115,10165,1108,10149,1096,10142,1096xe" filled="true" fillcolor="#ffffff" stroked="false">
                <v:path arrowok="t"/>
                <v:fill type="solid"/>
              </v:shape>
              <v:shape style="position:absolute;left:10112;top:1096;width:59;height:60" coordorigin="10112,1096" coordsize="59,60" path="m10167,1115l10147,1115,10151,1120,10151,1131,10147,1135,10168,1135,10171,1131,10167,1115xe" filled="true" fillcolor="#ffffff" stroked="false">
                <v:path arrowok="t"/>
                <v:fill type="solid"/>
              </v:shape>
            </v:group>
            <v:group style="position:absolute;left:9969;top:1056;width:342;height:342" coordorigin="9969,1056" coordsize="342,342">
              <v:shape style="position:absolute;left:9969;top:1056;width:342;height:342" coordorigin="9969,1056" coordsize="342,342" path="m10142,1056l10076,1069,10022,1105,9985,1159,9973,1202,9973,1228,9975,1251,9978,1271,9984,1288,9990,1304,9972,1381,9969,1390,9977,1398,10049,1369,10097,1369,10094,1367,9999,1367,10019,1316,10019,1313,10017,1310,10007,1293,9999,1274,9994,1255,9991,1234,9993,1210,10016,1146,10060,1100,10120,1077,10222,1077,10214,1072,10194,1064,10173,1059,10152,1056,10142,1056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097,1369l10049,1369,10067,1378,10086,1386,10105,1391,10125,1394,10151,1393,10175,1389,10198,1382,10214,1375,10142,1375,10121,1374,10101,1370,10097,1369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222,1077l10120,1077,10147,1078,10171,1082,10233,1110,10274,1157,10291,1217,10289,1241,10266,1305,10222,1351,10162,1374,10142,1375,10214,1375,10270,1334,10301,1280,10310,1238,10309,1213,10289,1146,10249,1095,10232,1083,10222,1077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050,1347l9999,1367,10094,1367,10082,1363,10064,1354,10053,1347,10050,1347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855;top:949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627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pacing w:val="-1"/>
                          <w:w w:val="105"/>
                          <w:sz w:val="10"/>
                        </w:rPr>
                        <w:t>ORIENTACIONES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8.80545pt;margin-top:-9.239104pt;width:182.9pt;height:182.9pt;mso-position-horizontal-relative:page;mso-position-vertical-relative:paragraph;z-index:1168" coordorigin="5776,-185" coordsize="3658,3658">
            <v:group style="position:absolute;left:5776;top:-185;width:3658;height:3658" coordorigin="5776,-185" coordsize="3658,3658">
              <v:shape style="position:absolute;left:5776;top:-185;width:3658;height:3658" coordorigin="5776,-185" coordsize="3658,3658" path="m7605,-185l7540,-184,7476,-181,7413,-176,7351,-169,7290,-159,7229,-148,7169,-135,7109,-120,7051,-102,6993,-83,6936,-62,6879,-38,6824,-13,6769,15,6714,44,6661,76,6608,110,6556,145,6504,183,6453,223,6341,322,6238,428,6145,541,6063,659,5991,783,5929,911,5877,1042,5836,1177,5805,1314,5785,1453,5776,1593,5777,1734,5790,1874,5813,2014,5847,2152,5892,2288,5948,2421,6015,2550,6093,2675,6183,2796,6282,2908,6388,3011,6501,3104,6619,3186,6743,3258,6871,3320,7002,3372,7137,3413,7274,3444,7413,3464,7554,3473,7694,3472,7835,3459,7974,3436,8112,3402,8248,3357,8381,3301,8510,3234,8635,3156,8756,3066,8869,2967,8971,2861,9064,2748,9146,2630,9219,2506,9281,2378,9332,2247,9373,2112,9404,1975,9424,1836,9433,1695,9433,1644,7605,1644,7605,-185xe" filled="true" fillcolor="#04384c" stroked="false">
                <v:path arrowok="t"/>
                <v:fill type="solid"/>
              </v:shape>
              <v:shape style="position:absolute;left:5776;top:-185;width:3658;height:3658" coordorigin="5776,-185" coordsize="3658,3658" path="m9026,493l7605,1644,9433,1644,9432,1555,9420,1415,9397,1275,9363,1137,9318,1001,9262,868,9194,739,9116,614,9026,493xe" filled="true" fillcolor="#04384c" stroked="false">
                <v:path arrowok="t"/>
                <v:fill type="solid"/>
              </v:shape>
            </v:group>
            <v:group style="position:absolute;left:7605;top:-185;width:1422;height:1830" coordorigin="7605,-185" coordsize="1422,1830">
              <v:shape style="position:absolute;left:7605;top:-185;width:1422;height:1830" coordorigin="7605,-185" coordsize="1422,1830" path="m7605,-185l7605,1644,9026,493,8971,428,8914,365,8855,306,8794,251,8732,198,8668,149,8602,103,8535,61,8466,22,8396,-14,8323,-46,8250,-75,8174,-101,8097,-123,8019,-142,7939,-157,7858,-169,7775,-178,7690,-183,7605,-185xe" filled="true" fillcolor="#06918a" stroked="false">
                <v:path arrowok="t"/>
                <v:fill type="solid"/>
              </v:shape>
            </v:group>
            <v:group style="position:absolute;left:6342;top:354;width:2520;height:2520" coordorigin="6342,354" coordsize="2520,2520">
              <v:shape style="position:absolute;left:6342;top:354;width:2520;height:2520" coordorigin="6342,354" coordsize="2520,2520" path="m7602,354l7498,358,7397,370,7299,390,7203,418,7111,453,7023,494,6938,542,6858,597,6782,657,6711,723,6645,794,6585,869,6531,950,6483,1035,6441,1123,6406,1215,6379,1311,6358,1409,6346,1510,6342,1613,6346,1717,6358,1818,6379,1916,6406,2012,6441,2104,6483,2192,6531,2277,6585,2357,6645,2433,6711,2504,6782,2570,6858,2630,6938,2684,7023,2732,7111,2774,7203,2809,7299,2836,7397,2856,7498,2869,7602,2873,7705,2869,7806,2856,7904,2836,8000,2809,8092,2774,8180,2732,8265,2684,8345,2630,8421,2570,8492,2504,8558,2433,8618,2357,8672,2277,8721,2192,8762,2104,8797,2012,8825,1916,8845,1818,8857,1717,8861,1613,8857,1510,8845,1409,8825,1311,8797,1215,8762,1123,8721,1035,8672,950,8618,869,8558,794,8492,723,8421,657,8345,597,8265,542,8180,494,8092,453,8000,418,7904,390,7806,370,7705,358,7602,354xe" filled="true" fillcolor="#1a171c" stroked="false">
                <v:path arrowok="t"/>
                <v:fill type="solid"/>
              </v:shape>
              <v:shape style="position:absolute;left:6516;top:528;width:2170;height:2170" type="#_x0000_t75" stroked="false">
                <v:imagedata r:id="rId5" o:title=""/>
              </v:shape>
              <v:shape style="position:absolute;left:6878;top:941;width:1339;height:1196" type="#_x0000_t75" stroked="false">
                <v:imagedata r:id="rId6" o:title=""/>
              </v:shape>
              <v:shape style="position:absolute;left:8120;top:100;width:231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4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6542;top:2732;width:419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pacing w:val="-6"/>
                          <w:w w:val="105"/>
                          <w:sz w:val="34"/>
                        </w:rPr>
                        <w:t>24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8.556499pt;margin-top:-7.668604pt;width:.1pt;height:93.95pt;mso-position-horizontal-relative:page;mso-position-vertical-relative:paragraph;z-index:1192" coordorigin="371,-153" coordsize="2,1879">
            <v:shape style="position:absolute;left:371;top:-153;width:2;height:1879" coordorigin="371,-153" coordsize="0,1879" path="m371,-153l371,1725e" filled="false" stroked="true" strokeweight="4.091pt" strokecolor="#04384c">
              <v:path arrowok="t"/>
            </v:shape>
            <w10:wrap type="none"/>
          </v:group>
        </w:pict>
      </w:r>
      <w:bookmarkStart w:name="2024-1" w:id="1"/>
      <w:bookmarkEnd w:id="1"/>
      <w:r>
        <w:rPr/>
      </w:r>
      <w:r>
        <w:rPr>
          <w:rFonts w:ascii="Montserrat Thin" w:hAnsi="Montserrat Thin"/>
          <w:b w:val="0"/>
          <w:color w:val="1A171C"/>
          <w:spacing w:val="-2"/>
          <w:w w:val="105"/>
        </w:rPr>
        <w:t>E</w:t>
      </w:r>
      <w:r>
        <w:rPr>
          <w:rFonts w:ascii="Montserrat Thin" w:hAnsi="Montserrat Thin"/>
          <w:b w:val="0"/>
          <w:color w:val="1A171C"/>
          <w:spacing w:val="-1"/>
          <w:w w:val="105"/>
        </w:rPr>
        <w:t>stadística</w:t>
      </w:r>
      <w:r>
        <w:rPr>
          <w:rFonts w:ascii="Montserrat Thin" w:hAnsi="Montserrat Thin"/>
          <w:b w:val="0"/>
          <w:color w:val="1A171C"/>
          <w:spacing w:val="20"/>
          <w:w w:val="110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At</w:t>
      </w:r>
      <w:r>
        <w:rPr>
          <w:rFonts w:ascii="Montserrat Thin" w:hAnsi="Montserrat Thin"/>
          <w:b w:val="0"/>
          <w:color w:val="1A171C"/>
          <w:spacing w:val="-3"/>
          <w:w w:val="105"/>
        </w:rPr>
        <w:t>enc</w:t>
      </w:r>
      <w:r>
        <w:rPr>
          <w:rFonts w:ascii="Montserrat Thin" w:hAnsi="Montserrat Thin"/>
          <w:b w:val="0"/>
          <w:color w:val="1A171C"/>
          <w:spacing w:val="-2"/>
          <w:w w:val="105"/>
        </w:rPr>
        <w:t>ión</w:t>
      </w:r>
      <w:r>
        <w:rPr>
          <w:rFonts w:ascii="Montserrat Thin" w:hAnsi="Montserrat Thin"/>
          <w:b w:val="0"/>
          <w:color w:val="1A171C"/>
          <w:spacing w:val="-16"/>
          <w:w w:val="105"/>
        </w:rPr>
        <w:t> </w:t>
      </w:r>
      <w:r>
        <w:rPr>
          <w:rFonts w:ascii="Montserrat Thin" w:hAnsi="Montserrat Thin"/>
          <w:b w:val="0"/>
          <w:color w:val="1A171C"/>
          <w:spacing w:val="-3"/>
          <w:w w:val="105"/>
        </w:rPr>
        <w:t>P</w:t>
      </w:r>
      <w:r>
        <w:rPr>
          <w:rFonts w:ascii="Montserrat Thin" w:hAnsi="Montserrat Thin"/>
          <w:b w:val="0"/>
          <w:color w:val="1A171C"/>
          <w:spacing w:val="-2"/>
          <w:w w:val="105"/>
        </w:rPr>
        <w:t>resencial</w:t>
      </w:r>
      <w:r>
        <w:rPr>
          <w:rFonts w:ascii="Montserrat Thin" w:hAnsi="Montserrat Thin"/>
          <w:b w:val="0"/>
          <w:color w:val="1A171C"/>
          <w:spacing w:val="25"/>
          <w:w w:val="107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Defensoría</w:t>
      </w:r>
      <w:r>
        <w:rPr>
          <w:rFonts w:ascii="Montserrat Thin" w:hAnsi="Montserrat Thin"/>
          <w:b w:val="0"/>
          <w:color w:val="1A171C"/>
          <w:spacing w:val="-1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Electoral</w:t>
      </w:r>
      <w:r>
        <w:rPr>
          <w:rFonts w:ascii="Montserrat Thin" w:hAnsi="Montserrat Thin"/>
          <w:b w:val="0"/>
          <w:color w:val="1A171C"/>
          <w:spacing w:val="25"/>
          <w:w w:val="106"/>
        </w:rPr>
        <w:t> </w:t>
      </w:r>
      <w:r>
        <w:rPr>
          <w:rFonts w:ascii="Montserrat Thin" w:hAnsi="Montserrat Thin"/>
          <w:b w:val="0"/>
          <w:color w:val="1A171C"/>
          <w:spacing w:val="-5"/>
          <w:w w:val="105"/>
        </w:rPr>
        <w:t>2024</w:t>
      </w:r>
      <w:r>
        <w:rPr>
          <w:rFonts w:ascii="Montserrat Thin" w:hAnsi="Montserrat Thin"/>
        </w:rPr>
      </w:r>
    </w:p>
    <w:p>
      <w:pPr>
        <w:spacing w:line="240" w:lineRule="auto" w:before="7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635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71;top:69;width:361;height:413" coordorigin="71,69" coordsize="361,413">
              <v:shape style="position:absolute;left:71;top:69;width:361;height:413" coordorigin="71,69" coordsize="361,413" path="m139,253l102,253,82,261,72,280,71,389,79,409,98,420,101,466,102,475,108,481,137,481,143,475,143,469,114,469,114,468,114,420,231,420,232,417,243,408,92,408,83,399,83,274,92,265,139,265,142,263,142,256,139,25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1,420l214,420,214,472,223,481,400,481,409,472,409,469,229,469,226,466,226,438,231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43,420l131,420,131,468,130,469,143,469,143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9,399l358,399,379,406,393,422,397,462,397,466,394,469,409,469,409,419,422,416,430,406,409,406,409,405,397,405,389,39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2,209l228,209,266,218,263,224,261,230,261,253,157,253,154,256,154,263,157,265,261,265,265,286,277,303,286,325,246,334,228,345,216,362,214,408,243,408,248,403,228,403,226,377,226,362,236,349,249,345,292,336,381,336,377,334,337,325,337,324,298,324,298,316,337,316,337,310,342,306,311,306,291,299,277,282,273,238,273,224,284,213,355,213,352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30,341l423,341,420,343,420,397,416,403,409,406,430,406,432,404,432,343,430,34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1,336l330,336,374,345,387,349,397,362,397,405,409,405,409,377,404,356,390,340,381,33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65,387l244,392,228,403,248,403,249,403,358,399,389,399,381,393,361,387,265,387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25,265l412,265,420,274,420,326,423,329,430,329,432,326,432,284,425,26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37,316l325,316,325,324,337,324,337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37,316l298,316,302,317,307,318,316,318,321,317,325,316,337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5,213l324,213,326,220,344,221,350,226,350,265,344,286,328,301,311,306,342,306,352,296,360,277,402,265,425,265,425,264,405,254,402,253,362,253,362,220,355,21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88,71l167,77,152,93,148,142,148,149,152,155,158,157,160,171,168,180,178,188,178,197,120,217,106,253,118,253,118,235,128,222,141,218,179,209,190,209,190,195,238,195,229,188,230,188,199,188,177,173,170,165,170,148,167,146,162,146,160,144,160,134,192,134,193,134,216,126,219,124,182,124,161,122,160,112,160,96,173,83,207,83,211,82,249,82,247,80,230,80,227,79,219,72,203,72,188,7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0,209l179,209,182,220,192,228,215,228,225,220,226,216,196,216,190,210,190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8,195l217,195,217,210,211,216,226,216,228,209,352,209,351,209,339,209,275,209,266,205,245,201,238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8,201l289,201,282,204,275,209,339,209,330,208,328,20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7,195l190,195,199,198,208,198,217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6,121l225,121,229,121,237,130,243,134,247,135,247,144,245,146,240,146,237,148,237,165,230,173,209,187,199,188,230,188,240,180,247,171,249,157,255,155,259,149,259,122,247,122,246,12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2,134l160,134,174,136,192,134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24,108l216,112,201,119,182,124,219,124,225,121,246,121,245,120,243,119,234,109,224,108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9,82l211,82,222,90,227,92,241,92,247,99,247,122,259,122,259,92,249,82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07,83l188,83,206,84,207,8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4,69l203,72,219,72,214,69xe" filled="true" fillcolor="#ffffff" stroked="false">
                <v:path arrowok="t"/>
                <v:fill type="solid"/>
              </v:shape>
            </v:group>
            <v:group style="position:absolute;left:340;top:72;width:141;height:130" coordorigin="340,72" coordsize="141,130">
              <v:shape style="position:absolute;left:340;top:72;width:141;height:130" coordorigin="340,72" coordsize="141,130" path="m472,72l349,72,340,80,340,154,349,162,400,162,403,166,403,197,415,201,430,181,415,181,415,159,406,150,356,150,352,147,352,87,356,84,481,84,481,80,472,72xe" filled="true" fillcolor="#ffffff" stroked="false">
                <v:path arrowok="t"/>
                <v:fill type="solid"/>
              </v:shape>
              <v:shape style="position:absolute;left:340;top:72;width:141;height:130" coordorigin="340,72" coordsize="141,130" path="m481,84l466,84,469,87,469,147,466,150,442,150,436,153,415,181,430,181,443,163,445,162,472,162,481,154,481,8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77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 w:hAnsi="Montserrat Thin"/>
                          <w:b w:val="0"/>
                          <w:color w:val="FFFFFF"/>
                          <w:w w:val="110"/>
                          <w:sz w:val="10"/>
                        </w:rPr>
                        <w:t>ASESORÍAS</w:t>
                      </w:r>
                      <w:r>
                        <w:rPr>
                          <w:rFonts w:ascii="Montserrat Thin" w:hAns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10"/>
        <w:rPr>
          <w:rFonts w:ascii="Montserrat Thin" w:hAnsi="Montserrat Thin" w:cs="Montserrat Thin" w:eastAsia="Montserrat Thin"/>
          <w:b w:val="0"/>
          <w:bCs w:val="0"/>
          <w:sz w:val="21"/>
          <w:szCs w:val="21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"/>
        <w:gridCol w:w="1124"/>
        <w:gridCol w:w="1011"/>
        <w:gridCol w:w="1344"/>
        <w:gridCol w:w="652"/>
      </w:tblGrid>
      <w:tr>
        <w:trPr>
          <w:trHeight w:val="260" w:hRule="exact"/>
        </w:trPr>
        <w:tc>
          <w:tcPr>
            <w:tcW w:w="599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131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z w:val="14"/>
              </w:rPr>
              <w:t>AÑO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9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MODALIDAD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w w:val="105"/>
                <w:sz w:val="14"/>
              </w:rPr>
              <w:t>ASESORÍAS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6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ORIENTACIONES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9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2"/>
                <w:w w:val="105"/>
                <w:sz w:val="14"/>
              </w:rPr>
              <w:t>TOTA</w:t>
            </w:r>
            <w:r>
              <w:rPr>
                <w:rFonts w:ascii="Montserrat Thin"/>
                <w:b w:val="0"/>
                <w:color w:val="1A171C"/>
                <w:spacing w:val="-3"/>
                <w:w w:val="105"/>
                <w:sz w:val="14"/>
              </w:rPr>
              <w:t>L</w:t>
            </w:r>
            <w:r>
              <w:rPr>
                <w:rFonts w:ascii="Montserrat Thin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599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127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3"/>
                <w:sz w:val="14"/>
              </w:rPr>
              <w:t>2024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103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PRESENCIAL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4"/>
                <w:sz w:val="14"/>
              </w:rPr>
              <w:t>24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4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28</w:t>
            </w:r>
            <w:r>
              <w:rPr>
                <w:rFonts w:ascii="Montserrat Thin"/>
                <w:sz w:val="14"/>
              </w:rPr>
            </w:r>
          </w:p>
        </w:tc>
      </w:tr>
    </w:tbl>
    <w:p>
      <w:pPr>
        <w:spacing w:after="0" w:line="240" w:lineRule="auto"/>
        <w:jc w:val="center"/>
        <w:rPr>
          <w:rFonts w:ascii="Montserrat Thin" w:hAnsi="Montserrat Thin" w:cs="Montserrat Thin" w:eastAsia="Montserrat Thin"/>
          <w:sz w:val="14"/>
          <w:szCs w:val="14"/>
        </w:rPr>
        <w:sectPr>
          <w:type w:val="continuous"/>
          <w:pgSz w:w="12190" w:h="5840" w:orient="landscape"/>
          <w:pgMar w:top="500" w:bottom="280" w:left="220" w:right="620"/>
        </w:sectPr>
      </w:pPr>
    </w:p>
    <w:p>
      <w:pPr>
        <w:pStyle w:val="BodyText"/>
        <w:spacing w:line="387" w:lineRule="exact" w:before="247"/>
        <w:ind w:right="0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18.5005pt;margin-top:12.899588pt;width:.1pt;height:93.95pt;mso-position-horizontal-relative:page;mso-position-vertical-relative:paragraph;z-index:1624" coordorigin="370,258" coordsize="2,1879">
            <v:shape style="position:absolute;left:370;top:258;width:2;height:1879" coordorigin="370,258" coordsize="0,1879" path="m370,258l370,2137e" filled="false" stroked="true" strokeweight="4.091pt" strokecolor="#04384c">
              <v:path arrowok="t"/>
            </v:shape>
            <w10:wrap type="none"/>
          </v:group>
        </w:pict>
      </w:r>
      <w:bookmarkStart w:name="2024-2" w:id="2"/>
      <w:bookmarkEnd w:id="2"/>
      <w:r>
        <w:rPr/>
      </w:r>
      <w:r>
        <w:rPr>
          <w:rFonts w:ascii="Montserrat Thin" w:hAnsi="Montserrat Thin"/>
          <w:b w:val="0"/>
          <w:color w:val="1A171C"/>
          <w:spacing w:val="-2"/>
          <w:w w:val="110"/>
        </w:rPr>
        <w:t>E</w:t>
      </w:r>
      <w:r>
        <w:rPr>
          <w:rFonts w:ascii="Montserrat Thin" w:hAnsi="Montserrat Thin"/>
          <w:b w:val="0"/>
          <w:color w:val="1A171C"/>
          <w:spacing w:val="-1"/>
          <w:w w:val="110"/>
        </w:rPr>
        <w:t>stadística</w:t>
      </w:r>
      <w:r>
        <w:rPr>
          <w:rFonts w:ascii="Montserrat Thin" w:hAnsi="Montserrat Thin"/>
        </w:rPr>
      </w:r>
    </w:p>
    <w:p>
      <w:pPr>
        <w:pStyle w:val="BodyText"/>
        <w:tabs>
          <w:tab w:pos="6395" w:val="right" w:leader="none"/>
        </w:tabs>
        <w:spacing w:line="420" w:lineRule="exact"/>
        <w:ind w:right="0"/>
        <w:jc w:val="left"/>
        <w:rPr>
          <w:rFonts w:ascii="Montserrat Thin" w:hAnsi="Montserrat Thin" w:cs="Montserrat Thin" w:eastAsia="Montserrat Thin"/>
          <w:sz w:val="34"/>
          <w:szCs w:val="34"/>
        </w:rPr>
      </w:pPr>
      <w:r>
        <w:rPr>
          <w:b w:val="0"/>
          <w:bCs w:val="0"/>
          <w:color w:val="1A171C"/>
          <w:spacing w:val="-1"/>
          <w:w w:val="105"/>
        </w:rPr>
        <w:t>Clasiﬁcación</w:t>
      </w:r>
      <w:r>
        <w:rPr>
          <w:b w:val="0"/>
          <w:bCs w:val="0"/>
          <w:color w:val="1A171C"/>
          <w:w w:val="105"/>
        </w:rPr>
        <w:t> por </w:t>
      </w:r>
      <w:r>
        <w:rPr>
          <w:b w:val="0"/>
          <w:bCs w:val="0"/>
          <w:color w:val="1A171C"/>
          <w:spacing w:val="-3"/>
          <w:w w:val="105"/>
        </w:rPr>
        <w:t>sexo</w:t>
      </w:r>
      <w:r>
        <w:rPr>
          <w:b w:val="0"/>
          <w:bCs w:val="0"/>
          <w:color w:val="1A171C"/>
          <w:spacing w:val="1"/>
          <w:w w:val="105"/>
        </w:rPr>
        <w:t> </w:t>
      </w:r>
      <w:r>
        <w:rPr>
          <w:b w:val="0"/>
          <w:bCs w:val="0"/>
          <w:color w:val="1A171C"/>
          <w:w w:val="105"/>
        </w:rPr>
        <w:t>de</w:t>
      </w:r>
      <w:r>
        <w:rPr>
          <w:rFonts w:ascii="Montserrat Thin" w:hAnsi="Montserrat Thin" w:cs="Montserrat Thin" w:eastAsia="Montserrat Thin"/>
          <w:b w:val="0"/>
          <w:bCs w:val="0"/>
          <w:color w:val="FFFFFF"/>
          <w:w w:val="105"/>
          <w:position w:val="-10"/>
          <w:sz w:val="34"/>
          <w:szCs w:val="34"/>
        </w:rPr>
        <w:tab/>
      </w:r>
      <w:r>
        <w:rPr>
          <w:rFonts w:ascii="Montserrat Thin" w:hAnsi="Montserrat Thin" w:cs="Montserrat Thin" w:eastAsia="Montserrat Thin"/>
          <w:b w:val="0"/>
          <w:bCs w:val="0"/>
          <w:color w:val="FFFFFF"/>
          <w:w w:val="105"/>
          <w:position w:val="-10"/>
          <w:sz w:val="34"/>
          <w:szCs w:val="34"/>
        </w:rPr>
        <w:t>1</w:t>
      </w:r>
      <w:r>
        <w:rPr>
          <w:rFonts w:ascii="Montserrat Thin" w:hAnsi="Montserrat Thin" w:cs="Montserrat Thin" w:eastAsia="Montserrat Thin"/>
          <w:sz w:val="34"/>
          <w:szCs w:val="34"/>
        </w:rPr>
      </w:r>
    </w:p>
    <w:p>
      <w:pPr>
        <w:pStyle w:val="BodyText"/>
        <w:spacing w:line="300" w:lineRule="exact"/>
        <w:ind w:right="0"/>
        <w:jc w:val="left"/>
      </w:pPr>
      <w:r>
        <w:rPr>
          <w:b w:val="0"/>
          <w:color w:val="1A171C"/>
          <w:w w:val="105"/>
        </w:rPr>
        <w:t>las</w:t>
      </w:r>
      <w:r>
        <w:rPr>
          <w:b w:val="0"/>
          <w:color w:val="1A171C"/>
          <w:spacing w:val="-7"/>
          <w:w w:val="105"/>
        </w:rPr>
        <w:t> </w:t>
      </w:r>
      <w:r>
        <w:rPr>
          <w:b w:val="0"/>
          <w:color w:val="1A171C"/>
          <w:spacing w:val="-1"/>
          <w:w w:val="105"/>
        </w:rPr>
        <w:t>personas</w:t>
      </w:r>
      <w:r>
        <w:rPr>
          <w:b w:val="0"/>
          <w:color w:val="1A171C"/>
          <w:spacing w:val="-6"/>
          <w:w w:val="105"/>
        </w:rPr>
        <w:t> </w:t>
      </w:r>
      <w:r>
        <w:rPr>
          <w:b w:val="0"/>
          <w:color w:val="1A171C"/>
          <w:spacing w:val="-1"/>
          <w:w w:val="105"/>
        </w:rPr>
        <w:t>usuarias</w:t>
      </w:r>
      <w:r>
        <w:rPr>
          <w:b w:val="0"/>
          <w:color w:val="1A171C"/>
          <w:spacing w:val="-6"/>
          <w:w w:val="105"/>
        </w:rPr>
        <w:t> </w:t>
      </w:r>
      <w:r>
        <w:rPr>
          <w:b w:val="0"/>
          <w:color w:val="1A171C"/>
          <w:w w:val="105"/>
        </w:rPr>
        <w:t>de</w:t>
      </w:r>
      <w:r>
        <w:rPr/>
      </w:r>
    </w:p>
    <w:p>
      <w:pPr>
        <w:pStyle w:val="BodyText"/>
        <w:spacing w:line="360" w:lineRule="exact" w:before="18"/>
        <w:ind w:right="2550"/>
        <w:jc w:val="left"/>
      </w:pPr>
      <w:r>
        <w:rPr>
          <w:b w:val="0"/>
          <w:color w:val="1A171C"/>
          <w:w w:val="105"/>
        </w:rPr>
        <w:t>servicios</w:t>
      </w:r>
      <w:r>
        <w:rPr>
          <w:b w:val="0"/>
          <w:color w:val="1A171C"/>
          <w:spacing w:val="-4"/>
          <w:w w:val="105"/>
        </w:rPr>
        <w:t> </w:t>
      </w:r>
      <w:r>
        <w:rPr>
          <w:b w:val="0"/>
          <w:color w:val="1A171C"/>
          <w:spacing w:val="-1"/>
          <w:w w:val="105"/>
        </w:rPr>
        <w:t>prestados</w:t>
      </w:r>
      <w:r>
        <w:rPr>
          <w:b w:val="0"/>
          <w:color w:val="1A171C"/>
          <w:spacing w:val="-3"/>
          <w:w w:val="105"/>
        </w:rPr>
        <w:t> </w:t>
      </w:r>
      <w:r>
        <w:rPr>
          <w:b w:val="0"/>
          <w:color w:val="1A171C"/>
          <w:w w:val="105"/>
        </w:rPr>
        <w:t>de</w:t>
      </w:r>
      <w:r>
        <w:rPr>
          <w:b w:val="0"/>
          <w:color w:val="1A171C"/>
          <w:spacing w:val="26"/>
          <w:w w:val="102"/>
        </w:rPr>
        <w:t> </w:t>
      </w:r>
      <w:r>
        <w:rPr>
          <w:b w:val="0"/>
          <w:color w:val="1A171C"/>
          <w:spacing w:val="-2"/>
          <w:w w:val="105"/>
        </w:rPr>
        <w:t>for</w:t>
      </w:r>
      <w:r>
        <w:rPr>
          <w:b w:val="0"/>
          <w:color w:val="1A171C"/>
          <w:spacing w:val="-3"/>
          <w:w w:val="105"/>
        </w:rPr>
        <w:t>ma</w:t>
      </w:r>
      <w:r>
        <w:rPr>
          <w:b w:val="0"/>
          <w:color w:val="1A171C"/>
          <w:spacing w:val="-23"/>
          <w:w w:val="105"/>
        </w:rPr>
        <w:t> </w:t>
      </w:r>
      <w:r>
        <w:rPr>
          <w:b w:val="0"/>
          <w:color w:val="1A171C"/>
          <w:spacing w:val="-1"/>
          <w:w w:val="105"/>
        </w:rPr>
        <w:t>presencial</w:t>
      </w:r>
      <w:r>
        <w:rPr/>
      </w:r>
    </w:p>
    <w:p>
      <w:pPr>
        <w:pStyle w:val="BodyText"/>
        <w:spacing w:line="403" w:lineRule="exact"/>
        <w:ind w:right="0"/>
        <w:jc w:val="left"/>
        <w:rPr>
          <w:rFonts w:ascii="Montserrat Thin" w:hAnsi="Montserrat Thin" w:cs="Montserrat Thin" w:eastAsia="Montserrat Thin"/>
        </w:rPr>
      </w:pPr>
      <w:r>
        <w:rPr>
          <w:w w:val="105"/>
        </w:rPr>
        <w:br w:type="column"/>
      </w:r>
      <w:r>
        <w:rPr>
          <w:rFonts w:ascii="Montserrat Thin"/>
          <w:b w:val="0"/>
          <w:color w:val="1A171C"/>
          <w:spacing w:val="-1"/>
          <w:w w:val="105"/>
        </w:rPr>
        <w:t>Orientaciones</w:t>
      </w:r>
      <w:r>
        <w:rPr>
          <w:rFonts w:ascii="Montserrat Thin"/>
        </w:rPr>
      </w:r>
    </w:p>
    <w:p>
      <w:pPr>
        <w:spacing w:after="0" w:line="403" w:lineRule="exact"/>
        <w:jc w:val="left"/>
        <w:rPr>
          <w:rFonts w:ascii="Montserrat Thin" w:hAnsi="Montserrat Thin" w:cs="Montserrat Thin" w:eastAsia="Montserrat Thin"/>
        </w:rPr>
        <w:sectPr>
          <w:pgSz w:w="12190" w:h="9770" w:orient="landscape"/>
          <w:pgMar w:top="560" w:bottom="280" w:left="220" w:right="600"/>
          <w:cols w:num="2" w:equalWidth="0">
            <w:col w:w="6396" w:space="2174"/>
            <w:col w:w="2800"/>
          </w:cols>
        </w:sectPr>
      </w:pPr>
    </w:p>
    <w:p>
      <w:pPr>
        <w:spacing w:before="544"/>
        <w:ind w:left="0" w:right="2605" w:firstLine="0"/>
        <w:jc w:val="right"/>
        <w:rPr>
          <w:rFonts w:ascii="Montserrat Thin" w:hAnsi="Montserrat Thin" w:cs="Montserrat Thin" w:eastAsia="Montserrat Thin"/>
          <w:sz w:val="34"/>
          <w:szCs w:val="34"/>
        </w:rPr>
      </w:pPr>
      <w:r>
        <w:rPr/>
        <w:pict>
          <v:group style="position:absolute;margin-left:493.811005pt;margin-top:.169187pt;width:80.650pt;height:27.65pt;mso-position-horizontal-relative:page;mso-position-vertical-relative:paragraph;z-index:1384" coordorigin="9876,3" coordsize="1613,553">
            <v:group style="position:absolute;left:10429;top:3;width:1060;height:553" coordorigin="10429,3" coordsize="1060,553">
              <v:shape style="position:absolute;left:10429;top:3;width:1060;height:553" coordorigin="10429,3" coordsize="1060,553" path="m10429,556l11488,556,11488,3,10429,3,10429,556xe" filled="true" fillcolor="#04384c" stroked="false">
                <v:path arrowok="t"/>
                <v:fill type="solid"/>
              </v:shape>
            </v:group>
            <v:group style="position:absolute;left:9876;top:3;width:553;height:553" coordorigin="9876,3" coordsize="553,553">
              <v:shape style="position:absolute;left:9876;top:3;width:553;height:553" coordorigin="9876,3" coordsize="553,553" path="m10429,556l9876,556,9876,3,10429,3,10429,556xe" filled="true" fillcolor="#a19e99" stroked="false">
                <v:path arrowok="t"/>
                <v:fill type="solid"/>
              </v:shape>
            </v:group>
            <v:group style="position:absolute;left:9997;top:104;width:311;height:353" coordorigin="9997,104" coordsize="311,353">
              <v:shape style="position:absolute;left:9997;top:104;width:311;height:353" coordorigin="9997,104" coordsize="311,353" path="m10104,246l10092,246,10093,260,10099,273,10108,282,10108,310,10073,330,10036,338,10016,348,10003,364,9997,384,9997,455,10000,457,10305,457,10308,455,10308,446,10008,446,10008,387,10014,366,10030,352,10073,341,10087,341,10083,336,10112,320,10127,320,10119,311,10119,292,10197,292,10197,289,10164,289,10138,286,10119,276,10107,260,10104,246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056,413l10049,413,10047,415,10047,446,10058,446,10058,415,10056,41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38,379l10126,379,10135,402,10115,446,10128,446,10145,407,10172,407,10170,402,10172,396,10145,396,10138,379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72,407l10160,407,10177,446,10189,446,10172,407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55,413l10249,413,10247,415,10247,446,10258,446,10258,415,10255,41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76,341l10232,341,10267,349,10285,359,10296,378,10297,446,10308,446,10308,387,10303,366,10290,349,10276,341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75,364l10152,364,10169,373,10160,396,10172,396,10179,379,10199,379,10205,372,10190,372,10175,364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087,341l10073,341,10111,385,10114,386,10126,379,10138,379,10136,373,10137,372,10115,372,10087,341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99,379l10179,379,10191,386,10194,385,10199,379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27,320l10112,320,10144,356,10115,372,10137,372,10152,364,10175,364,10161,356,10167,349,10152,349,10127,320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15,320l10192,320,10221,336,10190,372,10205,372,10232,341,10276,341,10272,339,10269,338,10232,330,10215,320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97,292l10186,292,10186,311,10152,349,10167,349,10192,320,10215,320,10197,310,10197,292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86,292l10119,292,10129,298,10141,302,10164,302,10176,298,10186,292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13,181l10202,181,10202,241,10197,262,10184,279,10164,289,10197,289,10197,282,10206,273,10212,260,10213,246,10231,246,10241,236,10241,235,10213,235,10213,213,10239,213,10238,210,10232,206,10232,202,10213,202,10213,181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59,104l10140,108,10119,115,10102,115,10091,117,10082,123,10073,130,10069,140,10069,210,10061,219,10062,233,10075,244,10080,246,10104,246,10102,241,10102,235,10080,235,10075,230,10075,218,10080,213,10102,213,10102,203,10080,203,10080,144,10083,136,10089,132,10093,129,10099,127,10118,127,10141,119,10163,114,10181,113,10204,113,10194,108,10177,104,10159,104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02,213l10091,213,10091,235,10102,235,10102,21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39,213l10225,213,10230,218,10230,230,10225,235,10241,235,10241,217,10239,21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097,168l10093,169,10092,172,10091,202,10084,202,10082,202,10080,203,10102,203,10102,183,10194,183,10202,181,10213,181,10213,180,10144,180,10124,178,10104,172,10102,170,10097,168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04,113l10181,113,10196,117,10213,134,10221,154,10223,171,10223,178,10223,192,10220,202,10213,202,10232,202,10234,192,10234,190,10235,174,10235,168,10233,150,10227,130,10211,117,10204,11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94,183l10102,183,10121,189,10141,191,10161,190,10194,183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209,169l10207,169,10163,178,10144,180,10213,180,10213,171,10212,170,10210,169,10209,169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17,127l10107,127,10110,127,10112,128,10113,128,10115,128,10116,128,10117,127xe" filled="true" fillcolor="#ffffff" stroked="false">
                <v:path arrowok="t"/>
                <v:fill type="solid"/>
              </v:shape>
              <v:shape style="position:absolute;left:9997;top:104;width:311;height:353" coordorigin="9997,104" coordsize="311,353" path="m10118,127l10099,127,10104,127,10117,127,10118,127xe" filled="true" fillcolor="#ffffff" stroked="false">
                <v:path arrowok="t"/>
                <v:fill type="solid"/>
              </v:shape>
              <v:shape style="position:absolute;left:9876;top:3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832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HOMBRE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93.56601pt;margin-top:37.552185pt;width:80.850pt;height:27.65pt;mso-position-horizontal-relative:page;mso-position-vertical-relative:paragraph;z-index:1432" coordorigin="9871,751" coordsize="1617,553">
            <v:group style="position:absolute;left:10424;top:751;width:1065;height:553" coordorigin="10424,751" coordsize="1065,553">
              <v:shape style="position:absolute;left:10424;top:751;width:1065;height:553" coordorigin="10424,751" coordsize="1065,553" path="m10424,1303l11488,1303,11488,751,10424,751,10424,1303xe" filled="true" fillcolor="#336a7e" stroked="false">
                <v:path arrowok="t"/>
                <v:fill type="solid"/>
              </v:shape>
            </v:group>
            <v:group style="position:absolute;left:9871;top:751;width:553;height:553" coordorigin="9871,751" coordsize="553,553">
              <v:shape style="position:absolute;left:9871;top:751;width:553;height:553" coordorigin="9871,751" coordsize="553,553" path="m10424,1303l9871,1303,9871,751,10424,751,10424,1303xe" filled="true" fillcolor="#a19e99" stroked="false">
                <v:path arrowok="t"/>
                <v:fill type="solid"/>
              </v:shape>
            </v:group>
            <v:group style="position:absolute;left:10321;top:1040;width:14;height:14" coordorigin="10321,1040" coordsize="14,14">
              <v:shape style="position:absolute;left:10321;top:1040;width:14;height:14" coordorigin="10321,1040" coordsize="14,14" path="m10331,1040l10324,1040,10321,1043,10321,1050,10324,1053,10331,1053,10334,1050,10334,1043,10331,1040xe" filled="true" fillcolor="#ffffff" stroked="false">
                <v:path arrowok="t"/>
                <v:fill type="solid"/>
              </v:shape>
            </v:group>
            <v:group style="position:absolute;left:9988;top:1046;width:14;height:14" coordorigin="9988,1046" coordsize="14,14">
              <v:shape style="position:absolute;left:9988;top:1046;width:14;height:14" coordorigin="9988,1046" coordsize="14,14" path="m9999,1046l9991,1046,9988,1049,9988,1056,9991,1059,9999,1059,10002,1056,10002,1049,9999,1046xe" filled="true" fillcolor="#ffffff" stroked="false">
                <v:path arrowok="t"/>
                <v:fill type="solid"/>
              </v:shape>
            </v:group>
            <v:group style="position:absolute;left:10258;top:1103;width:32;height:31" coordorigin="10258,1103" coordsize="32,31">
              <v:shape style="position:absolute;left:10258;top:1103;width:32;height:31" coordorigin="10258,1103" coordsize="32,31" path="m10267,1103l10263,1103,10258,1108,10258,1112,10265,1119,10258,1125,10258,1129,10262,1133,10263,1134,10267,1134,10268,1133,10274,1127,10290,1127,10290,1125,10283,1119,10290,1112,10290,1110,10274,1110,10267,1103xe" filled="true" fillcolor="#ffffff" stroked="false">
                <v:path arrowok="t"/>
                <v:fill type="solid"/>
              </v:shape>
              <v:shape style="position:absolute;left:10258;top:1103;width:32;height:31" coordorigin="10258,1103" coordsize="32,31" path="m10290,1127l10274,1127,10280,1133,10281,1134,10284,1134,10286,1133,10290,1129,10290,1127xe" filled="true" fillcolor="#ffffff" stroked="false">
                <v:path arrowok="t"/>
                <v:fill type="solid"/>
              </v:shape>
              <v:shape style="position:absolute;left:10258;top:1103;width:32;height:31" coordorigin="10258,1103" coordsize="32,31" path="m10285,1103l10281,1103,10274,1110,10290,1110,10290,1108,10285,1103xe" filled="true" fillcolor="#ffffff" stroked="false">
                <v:path arrowok="t"/>
                <v:fill type="solid"/>
              </v:shape>
            </v:group>
            <v:group style="position:absolute;left:10029;top:1106;width:38;height:38" coordorigin="10029,1106" coordsize="38,38">
              <v:shape style="position:absolute;left:10029;top:1106;width:38;height:38" coordorigin="10029,1106" coordsize="38,38" path="m10059,1106l10038,1106,10029,1114,10029,1135,10038,1144,10059,1144,10067,1135,10067,1131,10045,1131,10042,1128,10042,1121,10045,1119,10067,1119,10067,1114,10059,1106xe" filled="true" fillcolor="#ffffff" stroked="false">
                <v:path arrowok="t"/>
                <v:fill type="solid"/>
              </v:shape>
              <v:shape style="position:absolute;left:10029;top:1106;width:38;height:38" coordorigin="10029,1106" coordsize="38,38" path="m10067,1119l10052,1119,10054,1121,10054,1128,10052,1131,10067,1131,10067,1119xe" filled="true" fillcolor="#ffffff" stroked="false">
                <v:path arrowok="t"/>
                <v:fill type="solid"/>
              </v:shape>
            </v:group>
            <v:group style="position:absolute;left:10004;top:874;width:327;height:345" coordorigin="10004,874" coordsize="327,345">
              <v:shape style="position:absolute;left:10004;top:874;width:327;height:345" coordorigin="10004,874" coordsize="327,345" path="m10097,976l10079,976,10088,985,10089,985,10081,1004,10078,1024,10081,1047,10088,1067,10099,1085,10114,1100,10132,1111,10148,1156,10132,1156,10123,1165,10123,1185,10132,1194,10148,1194,10148,1210,10157,1219,10178,1219,10186,1210,10186,1206,10164,1206,10161,1204,10161,1184,10158,1181,10139,1181,10136,1178,10136,1172,10139,1169,10158,1169,10161,1166,10161,1108,10159,1105,10156,1105,10135,1098,10117,1086,10103,1070,10094,1051,10090,1029,10093,1008,10100,990,10103,985,10103,982,10097,976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299,916l10296,917,10234,980,10233,983,10235,985,10244,1004,10247,1024,10244,1047,10236,1067,10223,1084,10206,1096,10186,1104,10176,1106,10174,1108,10174,1166,10176,1169,10196,1169,10199,1172,10199,1178,10196,1181,10176,1181,10174,1184,10174,1204,10171,1206,10186,1206,10186,1194,10203,1194,10211,1185,10211,1165,10203,1156,10186,1156,10186,1117,10240,1084,10258,1045,10258,1019,10255,1000,10249,985,10293,938,10305,938,10305,920,10304,918,10299,916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060,938l10042,938,10053,949,10047,955,10045,960,10045,970,10047,975,10058,985,10070,985,10079,976,10097,976,10093,972,10062,972,10058,968,10058,967,10058,963,10058,962,10069,951,10069,947,10060,938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081,960l10078,960,10066,972,10093,972,10081,960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113,927l10097,927,10101,930,10101,932,10101,935,10101,937,10090,947,10090,951,10110,971,10114,971,10117,969,10134,958,10153,951,10217,951,10214,949,10106,949,10112,943,10114,939,10114,928,10113,927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217,951l10153,951,10179,951,10198,956,10213,963,10222,970,10226,970,10241,955,10223,955,10217,951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084,874l10013,874,10004,882,10004,953,10013,962,10033,962,10042,953,10042,949,10020,949,10017,946,10017,889,10020,886,10092,886,10092,882,10084,874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305,938l10293,938,10293,953,10301,962,10322,962,10330,953,10330,949,10308,949,10305,946,10305,938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322,874l10251,874,10243,882,10243,903,10251,912,10266,912,10223,955,10241,955,10288,908,10288,905,10286,901,10284,899,10258,899,10255,896,10255,889,10258,886,10330,886,10330,882,10322,874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036,916l10031,918,10029,920,10029,946,10027,949,10042,949,10042,938,10060,938,10038,917,10036,916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186,938l10160,939,10140,942,10124,949,10106,949,10214,949,10206,944,10186,938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330,886l10315,886,10318,889,10318,946,10315,949,10330,949,10330,886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092,886l10077,886,10079,889,10079,896,10077,899,10051,899,10049,901,10047,905,10047,908,10078,938,10081,938,10093,927,10113,927,10112,924,10111,923,10079,923,10068,912,10084,912,10092,903,10092,886xe" filled="true" fillcolor="#ffffff" stroked="false">
                <v:path arrowok="t"/>
                <v:fill type="solid"/>
              </v:shape>
              <v:shape style="position:absolute;left:10004;top:874;width:327;height:345" coordorigin="10004,874" coordsize="327,345" path="m10101,913l10089,913,10079,923,10111,923,10101,913xe" filled="true" fillcolor="#ffffff" stroked="false">
                <v:path arrowok="t"/>
                <v:fill type="solid"/>
              </v:shape>
            </v:group>
            <v:group style="position:absolute;left:10105;top:962;width:128;height:132" coordorigin="10105,962" coordsize="128,132">
              <v:shape style="position:absolute;left:10105;top:962;width:128;height:132" coordorigin="10105,962" coordsize="128,132" path="m10169,962l10147,966,10128,976,10113,992,10105,1013,10107,1039,10115,1061,10128,1078,10144,1088,10163,1093,10188,1090,10206,1081,10169,1081,10147,1076,10129,1063,10118,1045,10120,1017,10129,996,10142,982,10159,975,10206,975,10196,968,10177,962,10169,962xe" filled="true" fillcolor="#ffffff" stroked="false">
                <v:path arrowok="t"/>
                <v:fill type="solid"/>
              </v:shape>
              <v:shape style="position:absolute;left:10105;top:962;width:128;height:132" coordorigin="10105,962" coordsize="128,132" path="m10206,975l10159,975,10185,979,10204,989,10217,1005,10222,1024,10218,1048,10206,1066,10188,1077,10169,1081,10206,1081,10208,1080,10223,1065,10232,1046,10230,1018,10223,996,10211,979,10206,975xe" filled="true" fillcolor="#ffffff" stroked="false">
                <v:path arrowok="t"/>
                <v:fill type="solid"/>
              </v:shape>
              <v:shape style="position:absolute;left:9871;top:751;width:1617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74"/>
                        <w:ind w:left="754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SIN</w:t>
                      </w:r>
                      <w:r>
                        <w:rPr>
                          <w:rFonts w:ascii="Montserrat Thin"/>
                          <w:b w:val="0"/>
                          <w:color w:val="FFFFFF"/>
                          <w:spacing w:val="11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DEFINIR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93.811005pt;margin-top:-38.627815pt;width:80.650pt;height:27.65pt;mso-position-horizontal-relative:page;mso-position-vertical-relative:paragraph;z-index:1480" coordorigin="9876,-773" coordsize="1613,553">
            <v:group style="position:absolute;left:10429;top:-773;width:1060;height:553" coordorigin="10429,-773" coordsize="1060,553">
              <v:shape style="position:absolute;left:10429;top:-773;width:1060;height:553" coordorigin="10429,-773" coordsize="1060,553" path="m10429,-220l11488,-220,11488,-773,10429,-773,10429,-220xe" filled="true" fillcolor="#06918a" stroked="false">
                <v:path arrowok="t"/>
                <v:fill type="solid"/>
              </v:shape>
            </v:group>
            <v:group style="position:absolute;left:9876;top:-773;width:553;height:553" coordorigin="9876,-773" coordsize="553,553">
              <v:shape style="position:absolute;left:9876;top:-773;width:553;height:553" coordorigin="9876,-773" coordsize="553,553" path="m10429,-220l9876,-220,9876,-773,10429,-773,10429,-220xe" filled="true" fillcolor="#a19e99" stroked="false">
                <v:path arrowok="t"/>
                <v:fill type="solid"/>
              </v:shape>
            </v:group>
            <v:group style="position:absolute;left:10020;top:-701;width:296;height:411" coordorigin="10020,-701" coordsize="296,411">
              <v:shape style="position:absolute;left:10020;top:-701;width:296;height:411" coordorigin="10020,-701" coordsize="296,411" path="m10171,-701l10103,-682,10069,-631,10066,-465,10074,-457,10131,-457,10131,-455,10069,-439,10020,-319,10024,-299,10044,-291,10113,-291,10116,-293,10116,-300,10113,-303,10037,-303,10032,-305,10032,-316,10033,-321,10041,-361,10052,-419,10062,-424,10068,-426,10072,-428,10108,-436,10124,-436,10121,-440,10141,-445,10143,-447,10143,-469,10271,-469,10271,-469,10081,-469,10078,-471,10078,-610,10104,-669,10158,-690,10207,-690,10191,-697,10171,-701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74,-436l10229,-436,10264,-428,10265,-427,10283,-424,10295,-361,10303,-321,10304,-316,10304,-306,10300,-303,10135,-303,10132,-300,10132,-293,10135,-291,10307,-291,10316,-299,10316,-317,10315,-323,10308,-361,10299,-407,10283,-432,10274,-43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085,-366l10078,-366,10075,-363,10075,-303,10087,-303,10087,-363,10085,-36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59,-366l10252,-366,10249,-363,10249,-303,10262,-303,10262,-363,10259,-36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124,-436l10108,-436,10144,-394,10147,-391,10164,-382,10181,-384,10187,-391,10162,-391,10141,-415,10210,-415,10221,-427,10131,-427,10124,-43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10,-415l10195,-415,10174,-391,10187,-391,10210,-415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71,-466l10182,-466,10193,-449,10193,-449,10194,-446,10196,-445,10216,-440,10205,-427,10221,-427,10229,-436,10274,-436,10268,-439,10229,-449,10228,-449,10193,-449,10193,-450,10227,-450,10205,-457,10263,-457,10271,-465,10271,-46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71,-469l10143,-469,10163,-465,10182,-466,10271,-466,10271,-469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096,-576l10088,-568,10089,-544,10091,-525,10131,-474,10131,-469,10205,-469,10205,-473,10210,-477,10166,-477,10149,-479,10102,-530,10101,-558,10100,-560,10102,-563,10103,-563,10107,-563,10126,-564,10146,-568,10165,-575,10109,-575,10096,-576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71,-549l10259,-549,10259,-471,10256,-469,10271,-469,10271,-549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47,-600l10216,-600,10226,-596,10235,-595,10236,-593,10236,-544,10233,-525,10184,-478,10166,-477,10210,-477,10248,-541,10248,-545,10252,-546,10256,-547,10259,-549,10271,-549,10271,-558,10248,-558,10248,-583,10271,-583,10271,-591,10259,-591,10255,-593,10252,-594,10248,-595,10247,-600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71,-583l10248,-583,10253,-581,10257,-578,10259,-574,10259,-567,10257,-563,10253,-559,10248,-558,10271,-558,10271,-565,10271,-568,10271,-572,10271,-575,10271,-583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107,-563l10103,-563,10105,-563,10107,-563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07,-625l10204,-624,10201,-621,10193,-610,10180,-598,10162,-587,10140,-578,10109,-575,10165,-575,10182,-585,10198,-598,10216,-600,10247,-600,10246,-601,10241,-606,10228,-608,10223,-612,10217,-622,10214,-624,10207,-625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68,-614l10261,-614,10259,-612,10259,-591,10271,-591,10271,-612,10268,-614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52,-678l10223,-678,10243,-670,10256,-653,10259,-641,10259,-631,10265,-630,10265,-630,10268,-630,10271,-633,10271,-643,10264,-663,10252,-678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07,-690l10158,-690,10178,-688,10197,-682,10211,-675,10216,-678,10252,-678,10250,-680,10234,-688,10212,-688,10209,-689,10207,-690xe" filled="true" fillcolor="#ffffff" stroked="false">
                <v:path arrowok="t"/>
                <v:fill type="solid"/>
              </v:shape>
              <v:shape style="position:absolute;left:10020;top:-701;width:296;height:411" coordorigin="10020,-701" coordsize="296,411" path="m10214,-690l10212,-688,10234,-688,10231,-689,10214,-690xe" filled="true" fillcolor="#ffffff" stroked="false">
                <v:path arrowok="t"/>
                <v:fill type="solid"/>
              </v:shape>
              <v:shape style="position:absolute;left:10766;top:-523;width:386;height:105" type="#_x0000_t202" filled="false" stroked="false">
                <v:textbox inset="0,0,0,0">
                  <w:txbxContent>
                    <w:p>
                      <w:pPr>
                        <w:spacing w:line="105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MUJER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ontserrat Thin"/>
          <w:b w:val="0"/>
          <w:color w:val="FFFFFF"/>
          <w:w w:val="105"/>
          <w:sz w:val="34"/>
        </w:rPr>
        <w:t>3</w:t>
      </w:r>
      <w:r>
        <w:rPr>
          <w:rFonts w:ascii="Montserrat Thin"/>
          <w:sz w:val="34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pStyle w:val="BodyText"/>
        <w:spacing w:line="240" w:lineRule="auto" w:before="262"/>
        <w:ind w:left="0" w:right="111"/>
        <w:jc w:val="righ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289.827911pt;margin-top:-208.028702pt;width:182.95pt;height:182.95pt;mso-position-horizontal-relative:page;mso-position-vertical-relative:paragraph;z-index:-9832" coordorigin="5797,-4161" coordsize="3659,3659">
            <v:group style="position:absolute;left:5797;top:-4161;width:1830;height:1830" coordorigin="5797,-4161" coordsize="1830,1830">
              <v:shape style="position:absolute;left:5797;top:-4161;width:1830;height:1830" coordorigin="5797,-4161" coordsize="1830,1830" path="m7626,-4161l7476,-4155,7329,-4137,7186,-4107,7048,-4067,6914,-4017,6785,-3956,6662,-3887,6545,-3808,6435,-3720,6332,-3625,6237,-3522,6149,-3412,6071,-3295,6001,-3172,5940,-3043,5890,-2910,5850,-2771,5820,-2628,5803,-2481,5797,-2331,7626,-2331,7626,-4161xe" filled="true" fillcolor="#04384c" stroked="false">
                <v:path arrowok="t"/>
                <v:fill type="solid"/>
              </v:shape>
            </v:group>
            <v:group style="position:absolute;left:5797;top:-4161;width:3659;height:3659" coordorigin="5797,-4161" coordsize="3659,3659">
              <v:shape style="position:absolute;left:5797;top:-4161;width:3659;height:3659" coordorigin="5797,-4161" coordsize="3659,3659" path="m7626,-4161l7626,-2331,5797,-2331,5803,-2181,5820,-2035,5850,-1892,5890,-1753,5940,-1619,6001,-1491,6071,-1368,6149,-1251,6237,-1141,6332,-1038,6435,-942,6545,-855,6662,-776,6785,-706,6914,-646,7048,-595,7186,-555,7329,-526,7476,-508,7626,-502,7776,-508,7922,-526,8065,-555,8204,-595,8338,-646,8466,-706,8589,-776,8706,-855,8816,-942,8919,-1038,9015,-1141,9102,-1251,9181,-1368,9251,-1491,9311,-1619,9362,-1753,9402,-1892,9431,-2035,9449,-2181,9455,-2331,9449,-2481,9431,-2628,9402,-2771,9362,-2910,9311,-3043,9251,-3172,9181,-3295,9102,-3412,9015,-3522,8919,-3625,8816,-3720,8706,-3808,8589,-3887,8466,-3956,8338,-4017,8204,-4067,8065,-4107,7922,-4137,7776,-4155,7626,-4161xe" filled="true" fillcolor="#06918a" stroked="false">
                <v:path arrowok="t"/>
                <v:fill type="solid"/>
              </v:shape>
            </v:group>
            <v:group style="position:absolute;left:6363;top:-3622;width:2520;height:2520" coordorigin="6363,-3622" coordsize="2520,2520">
              <v:shape style="position:absolute;left:6363;top:-3622;width:2520;height:2520" coordorigin="6363,-3622" coordsize="2520,2520" path="m7623,-3622l7519,-3618,7418,-3606,7320,-3585,7225,-3558,7132,-3523,7044,-3481,6959,-3433,6879,-3379,6803,-3319,6732,-3253,6666,-3182,6606,-3106,6552,-3026,6504,-2941,6462,-2853,6427,-2761,6400,-2665,6380,-2567,6367,-2466,6363,-2362,6367,-2259,6380,-2158,6400,-2060,6427,-1964,6462,-1872,6504,-1784,6552,-1699,6606,-1618,6666,-1543,6732,-1472,6803,-1406,6879,-1346,6959,-1292,7044,-1243,7132,-1202,7225,-1167,7320,-1139,7418,-1119,7519,-1107,7623,-1103,7726,-1107,7827,-1119,7925,-1139,8021,-1167,8113,-1202,8202,-1243,8286,-1292,8367,-1346,8442,-1406,8513,-1472,8579,-1543,8639,-1618,8694,-1699,8742,-1784,8783,-1872,8818,-1964,8846,-2060,8866,-2158,8878,-2259,8882,-2362,8878,-2466,8866,-2567,8846,-2665,8818,-2761,8783,-2853,8742,-2941,8694,-3026,8639,-3106,8579,-3182,8513,-3253,8442,-3319,8367,-3379,8286,-3433,8202,-3481,8113,-3523,8021,-3558,7925,-3585,7827,-3606,7726,-3618,7623,-3622xe" filled="true" fillcolor="#1a171c" stroked="false">
                <v:path arrowok="t"/>
                <v:fill type="solid"/>
              </v:shape>
              <v:shape style="position:absolute;left:6538;top:-3448;width:2170;height:2170" type="#_x0000_t75" stroked="false">
                <v:imagedata r:id="rId5" o:title=""/>
              </v:shape>
            </v:group>
            <v:group style="position:absolute;left:7458;top:-2581;width:364;height:582" coordorigin="7458,-2581" coordsize="364,582">
              <v:shape style="position:absolute;left:7458;top:-2581;width:364;height:582" coordorigin="7458,-2581" coordsize="364,582" path="m7494,-2581l7473,-2574,7460,-2557,7458,-2399,7464,-2378,7481,-2365,7530,-2363,7530,-2217,7494,-2217,7473,-2211,7460,-2194,7458,-2036,7464,-2015,7481,-2002,7785,-1999,7806,-2006,7819,-2023,7820,-2072,7530,-2072,7530,-2145,7567,-2145,7588,-2151,7601,-2168,7603,-2399,7596,-2420,7579,-2433,7530,-2436,7530,-2508,7748,-2508,7748,-2545,7742,-2566,7725,-2579,7494,-2581xe" filled="true" fillcolor="#b1b3b4" stroked="false">
                <v:path arrowok="t"/>
                <v:fill type="solid"/>
              </v:shape>
              <v:shape style="position:absolute;left:7458;top:-2581;width:364;height:582" coordorigin="7458,-2581" coordsize="364,582" path="m7748,-2508l7676,-2508,7676,-2181,7682,-2160,7699,-2147,7748,-2145,7748,-2072,7820,-2072,7821,-2181,7814,-2202,7797,-2215,7785,-2217,7748,-2217,7748,-2508xe" filled="true" fillcolor="#b1b3b4" stroked="false">
                <v:path arrowok="t"/>
                <v:fill type="solid"/>
              </v:shape>
            </v:group>
            <v:group style="position:absolute;left:7532;top:-2872;width:215;height:218" coordorigin="7532,-2872" coordsize="215,218">
              <v:shape style="position:absolute;left:7532;top:-2872;width:215;height:218" coordorigin="7532,-2872" coordsize="215,218" path="m7639,-2872l7577,-2852,7537,-2801,7532,-2779,7533,-2753,7560,-2690,7611,-2657,7632,-2654,7656,-2656,7716,-2686,7742,-2726,7639,-2726,7618,-2733,7605,-2750,7608,-2776,7620,-2793,7637,-2799,7737,-2799,7732,-2814,7690,-2859,7651,-2871,7639,-2872xe" filled="true" fillcolor="#b1b3b4" stroked="false">
                <v:path arrowok="t"/>
                <v:fill type="solid"/>
              </v:shape>
              <v:shape style="position:absolute;left:7532;top:-2872;width:215;height:218" coordorigin="7532,-2872" coordsize="215,218" path="m7737,-2799l7637,-2799,7659,-2793,7673,-2777,7670,-2750,7659,-2733,7643,-2726,7639,-2726,7742,-2726,7746,-2741,7745,-2768,7740,-2793,7737,-2799xe" filled="true" fillcolor="#b1b3b4" stroked="false">
                <v:path arrowok="t"/>
                <v:fill type="solid"/>
              </v:shape>
            </v:group>
            <v:group style="position:absolute;left:7017;top:-3017;width:1241;height:1241" coordorigin="7017,-3017" coordsize="1241,1241">
              <v:shape style="position:absolute;left:7017;top:-3017;width:1241;height:1241" coordorigin="7017,-3017" coordsize="1241,1241" path="m7475,-1873l7302,-1873,7319,-1863,7373,-1835,7429,-1812,7487,-1795,7547,-1783,7608,-1777,7628,-1777,7681,-1779,7782,-1795,7877,-1826,7924,-1849,7639,-1849,7619,-1849,7558,-1855,7498,-1867,7478,-1872,7475,-1873xe" filled="true" fillcolor="#b1b3b4" stroked="false">
                <v:path arrowok="t"/>
                <v:fill type="solid"/>
              </v:shape>
              <v:shape style="position:absolute;left:7017;top:-3017;width:1241;height:1241" coordorigin="7017,-3017" coordsize="1241,1241" path="m7639,-3017l7540,-3009,7444,-2986,7355,-2949,7274,-2899,7201,-2837,7138,-2765,7087,-2684,7049,-2596,7025,-2500,7017,-2399,7017,-2379,7022,-2318,7033,-2258,7049,-2199,7071,-2142,7098,-2088,7108,-2071,7019,-1826,7017,-1809,7022,-1793,7034,-1782,7049,-1777,7066,-1779,7302,-1873,7475,-1873,7461,-1878,7118,-1878,7193,-2064,7191,-2077,7184,-2087,7173,-2104,7144,-2156,7121,-2212,7104,-2271,7093,-2331,7089,-2392,7091,-2438,7105,-2526,7132,-2608,7172,-2684,7222,-2753,7281,-2813,7350,-2863,7425,-2902,7507,-2929,7594,-2943,7639,-2945,7929,-2945,7923,-2948,7835,-2986,7740,-3009,7690,-3015,7639,-3017xe" filled="true" fillcolor="#b1b3b4" stroked="false">
                <v:path arrowok="t"/>
                <v:fill type="solid"/>
              </v:shape>
              <v:shape style="position:absolute;left:7017;top:-3017;width:1241;height:1241" coordorigin="7017,-3017" coordsize="1241,1241" path="m7929,-2945l7639,-2945,7684,-2943,7728,-2938,7812,-2917,7890,-2884,7961,-2839,8025,-2785,8080,-2721,8124,-2649,8157,-2571,8178,-2487,8185,-2399,8183,-2354,8169,-2267,8142,-2185,8103,-2109,8053,-2041,7994,-1981,7927,-1931,7851,-1892,7770,-1865,7684,-1850,7639,-1849,7924,-1849,8003,-1898,8076,-1961,8138,-2034,8189,-2115,8226,-2204,8249,-2299,8257,-2399,8255,-2450,8239,-2548,8209,-2640,8165,-2725,8109,-2801,8042,-2868,7965,-2925,7929,-2945xe" filled="true" fillcolor="#b1b3b4" stroked="false">
                <v:path arrowok="t"/>
                <v:fill type="solid"/>
              </v:shape>
              <v:shape style="position:absolute;left:7017;top:-3017;width:1241;height:1241" coordorigin="7017,-3017" coordsize="1241,1241" path="m7312,-1950l7295,-1949,7118,-1878,7461,-1878,7459,-1879,7440,-1886,7384,-1910,7333,-1941,7312,-1950xe" filled="true" fillcolor="#b1b3b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0.502747pt;margin-top:24.458595pt;width:182.95pt;height:182.95pt;mso-position-horizontal-relative:page;mso-position-vertical-relative:paragraph;z-index:1600" coordorigin="5810,489" coordsize="3659,3659">
            <v:group style="position:absolute;left:7166;top:489;width:474;height:1830" coordorigin="7166,489" coordsize="474,1830">
              <v:shape style="position:absolute;left:7166;top:489;width:474;height:1830" coordorigin="7166,489" coordsize="474,1830" path="m7639,489l7565,490,7494,494,7424,501,7354,511,7285,523,7214,539,7166,552,7639,2318,7639,489xe" filled="true" fillcolor="#336a7e" stroked="false">
                <v:path arrowok="t"/>
                <v:fill type="solid"/>
              </v:shape>
            </v:group>
            <v:group style="position:absolute;left:5810;top:552;width:1830;height:2241" coordorigin="5810,552" coordsize="1830,2241">
              <v:shape style="position:absolute;left:5810;top:552;width:1830;height:2241" coordorigin="5810,552" coordsize="1830,2241" path="m7166,552l7023,596,6886,651,6755,717,6632,791,6515,875,6407,966,6306,1066,6214,1172,6130,1285,6055,1404,5990,1528,5934,1657,5888,1790,5852,1927,5827,2067,5813,2209,5810,2353,5819,2499,5840,2645,5872,2792,7639,2318,7166,552xe" filled="true" fillcolor="#04384c" stroked="false">
                <v:path arrowok="t"/>
                <v:fill type="solid"/>
              </v:shape>
            </v:group>
            <v:group style="position:absolute;left:5872;top:489;width:3597;height:3659" coordorigin="5872,489" coordsize="3597,3659">
              <v:shape style="position:absolute;left:5872;top:489;width:3597;height:3659" coordorigin="5872,489" coordsize="3597,3659" path="m7639,489l7639,2318,5872,2792,5909,2912,5952,3027,6002,3138,6059,3245,6122,3347,6191,3443,6266,3534,6346,3620,6432,3700,6522,3775,6617,3843,6717,3904,6820,3960,6928,4008,7039,4050,7153,4085,7271,4112,7391,4132,7514,4144,7639,4148,7789,4142,7936,4124,8079,4094,8218,4054,8351,4004,8480,3943,8603,3874,8720,3795,8830,3707,8933,3612,9028,3509,9116,3399,9195,3282,9264,3159,9325,3030,9375,2897,9415,2758,9445,2615,9463,2468,9469,2318,9463,2168,9445,2022,9415,1879,9375,1740,9325,1606,9264,1478,9195,1355,9116,1238,9028,1128,8933,1025,8830,930,8720,842,8603,763,8480,693,8351,633,8218,582,8079,542,7936,513,7789,495,7639,489xe" filled="true" fillcolor="#06918a" stroked="false">
                <v:path arrowok="t"/>
                <v:fill type="solid"/>
              </v:shape>
            </v:group>
            <v:group style="position:absolute;left:6377;top:1028;width:2520;height:2520" coordorigin="6377,1028" coordsize="2520,2520">
              <v:shape style="position:absolute;left:6377;top:1028;width:2520;height:2520" coordorigin="6377,1028" coordsize="2520,2520" path="m7636,1028l7533,1032,7432,1044,7334,1064,7238,1092,7146,1127,7057,1168,6973,1216,6892,1271,6817,1331,6746,1397,6680,1468,6620,1543,6565,1624,6517,1708,6476,1797,6441,1889,6413,1985,6393,2083,6381,2184,6377,2287,6381,2391,6393,2492,6413,2590,6441,2685,6476,2778,6517,2866,6565,2951,6620,3031,6680,3107,6746,3178,6817,3244,6892,3304,6973,3358,7057,3406,7146,3448,7238,3483,7334,3510,7432,3530,7533,3543,7636,3547,7740,3543,7841,3530,7939,3510,8034,3483,8127,3448,8215,3406,8300,3358,8380,3304,8456,3244,8527,3178,8593,3107,8653,3031,8707,2951,8755,2866,8797,2778,8832,2685,8859,2590,8879,2492,8892,2391,8896,2287,8892,2184,8879,2083,8859,1985,8832,1889,8797,1797,8755,1708,8707,1624,8653,1543,8593,1468,8527,1397,8456,1331,8380,1271,8300,1216,8215,1168,8127,1127,8034,1092,7939,1064,7841,1044,7740,1032,7636,1028xe" filled="true" fillcolor="#1a171c" stroked="false">
                <v:path arrowok="t"/>
                <v:fill type="solid"/>
              </v:shape>
              <v:shape style="position:absolute;left:6551;top:1202;width:2170;height:2170" type="#_x0000_t75" stroked="false">
                <v:imagedata r:id="rId5" o:title=""/>
              </v:shape>
            </v:group>
            <v:group style="position:absolute;left:7029;top:1673;width:1087;height:1232" coordorigin="7029,1673" coordsize="1087,1232">
              <v:shape style="position:absolute;left:7029;top:1673;width:1087;height:1232" coordorigin="7029,1673" coordsize="1087,1232" path="m7234,2219l7122,2219,7099,2223,7046,2259,7029,2629,7032,2651,7069,2705,7110,2721,7120,2865,7126,2885,7142,2901,7203,2905,7225,2901,7240,2885,7240,2869,7159,2869,7157,2867,7157,2721,7510,2721,7514,2713,7527,2697,7540,2685,7122,2685,7100,2681,7082,2669,7070,2651,7066,2313,7070,2291,7082,2273,7100,2261,7224,2257,7234,2257,7242,2249,7242,2229,7234,2219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510,2721l7459,2721,7459,2849,7463,2871,7475,2889,7493,2901,7515,2905,7988,2905,8010,2901,8028,2889,8041,2873,8042,2869,7505,2869,7495,2861,7495,2777,7497,2753,7504,2733,7510,2721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245,2721l7209,2721,7209,2867,7207,2869,7240,2869,7245,2721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991,2659l7893,2659,7916,2661,7937,2669,7988,2709,8010,2771,8010,2861,8000,2869,8042,2869,8046,2851,8046,2719,8066,2711,8084,2699,8098,2683,8100,2681,8048,2681,8048,2677,8010,2677,7996,2663,7991,2659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951,2463l7556,2463,7535,2471,7486,2511,7461,2569,7459,2685,7540,2685,7544,2681,7563,2671,7501,2671,7495,2591,7516,2531,7695,2469,7966,2469,7951,246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8108,2483l8088,2483,8080,2491,8080,2629,8076,2651,8065,2667,8048,2681,8100,2681,8109,2665,8115,2645,8116,2511,8116,2491,8108,248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966,2469l7810,2469,7940,2497,7960,2505,8002,2553,8010,2591,8010,2677,8048,2677,8046,2591,8031,2529,7989,2481,7971,2471,7966,2469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903,2623l7612,2623,7591,2625,7533,2645,7501,2671,7563,2671,7584,2663,7606,2659,7991,2659,7980,2651,7963,2641,7944,2633,7924,2627,7903,262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861,2093l7500,2093,7543,2101,7574,2105,7594,2109,7612,2113,7617,2113,7609,2131,7603,2151,7601,2171,7601,2219,7286,2219,7278,2229,7278,2249,7286,2257,7601,2257,7602,2277,7623,2337,7664,2383,7675,2435,7557,2463,7949,2463,7830,2435,7830,2433,7711,2433,7711,2407,7830,2407,7830,2391,7846,2379,7849,2377,7753,2377,7730,2375,7674,2343,7641,2287,7637,2173,7640,2151,7650,2131,7665,2115,7684,2105,7706,2099,7873,2099,7861,209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8097,2257l8024,2257,8046,2261,8064,2273,8076,2291,8080,2429,8080,2439,8088,2447,8108,2447,8116,2439,8116,2313,8114,2289,8106,2269,8097,225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830,2407l7793,2407,7794,2433,7830,2433,7830,240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793,2407l7711,2407,7731,2413,7773,2413,7793,240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873,2099l7766,2099,7783,2103,7798,2113,7818,2121,7845,2127,7861,2139,7868,2155,7868,2255,7866,2277,7838,2337,7784,2373,7762,2377,7849,2377,7894,2313,7904,2271,8024,2257,8097,2257,8093,2251,8077,2237,8058,2227,8036,2221,8024,2219,7904,2219,7904,2159,7901,2137,7891,2117,7876,2101,7873,2099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457,1673l7400,1673,7373,1675,7309,1699,7270,1747,7260,1885,7265,1905,7278,1921,7287,1945,7320,1997,7347,2021,7350,2051,7232,2077,7230,2077,7210,2085,7161,2127,7136,2185,7134,2219,7170,2219,7170,2207,7173,2185,7205,2131,7353,2087,7394,2087,7389,2081,7386,2065,7386,2043,7519,2043,7505,2023,7515,2015,7423,2015,7405,2013,7386,2003,7378,1999,7361,1985,7326,1913,7326,1905,7318,1897,7302,1897,7296,1891,7296,1863,7385,1863,7395,1861,7416,1855,7439,1847,7463,1837,7473,1833,7345,1833,7324,1831,7304,1827,7296,1793,7299,1771,7308,1751,7321,1733,7338,1719,7359,1711,7394,1711,7419,1709,7554,1709,7551,1707,7530,1699,7505,1695,7491,1689,7474,1679,7457,167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394,2087l7353,2087,7362,2107,7376,2123,7393,2135,7413,2143,7439,2141,7461,2133,7478,2123,7492,2109,7495,2103,7447,2103,7419,2101,7399,2093,7394,208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519,2043l7469,2043,7469,2067,7463,2087,7447,2103,7495,2103,7500,2093,7861,2093,7858,2091,7836,2085,7818,2081,7814,2079,7653,2079,7641,2077,7619,2075,7605,2073,7587,2069,7563,2065,7530,2057,7519,204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711,2063l7690,2065,7671,2071,7653,2079,7814,2079,7802,2073,7784,2065,7711,206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469,2043l7386,2043,7406,2049,7425,2051,7444,2051,7464,2045,7469,204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595,1827l7504,1827,7524,1843,7541,1855,7555,1863,7559,1885,7559,1891,7553,1897,7537,1897,7529,1905,7508,1971,7458,2009,7441,2015,7515,2015,7555,1963,7562,1941,7578,1925,7589,1907,7594,1891,7595,182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385,1863l7296,1863,7309,1865,7323,1867,7356,1867,7375,1865,7385,1863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487,1787l7469,1793,7455,1801,7439,1809,7365,1831,7345,1833,7473,1833,7489,1827,7595,1827,7595,1823,7559,1823,7552,1819,7545,1815,7539,1807,7524,1795,7506,1789,7487,1787xe" filled="true" fillcolor="#b1b3b4" stroked="false">
                <v:path arrowok="t"/>
                <v:fill type="solid"/>
              </v:shape>
              <v:shape style="position:absolute;left:7029;top:1673;width:1087;height:1232" coordorigin="7029,1673" coordsize="1087,1232" path="m7554,1709l7452,1709,7463,1713,7482,1725,7501,1731,7528,1737,7546,1749,7557,1765,7559,1823,7595,1823,7595,1777,7592,1755,7583,1735,7569,1719,7554,1709xe" filled="true" fillcolor="#b1b3b4" stroked="false">
                <v:path arrowok="t"/>
                <v:fill type="solid"/>
              </v:shape>
            </v:group>
            <v:group style="position:absolute;left:7840;top:1671;width:424;height:379" coordorigin="7840,1671" coordsize="424,379">
              <v:shape style="position:absolute;left:7840;top:1671;width:424;height:379" coordorigin="7840,1671" coordsize="424,379" path="m8205,1671l7898,1671,7876,1676,7858,1688,7845,1705,7840,1727,7840,1887,7844,1909,7856,1927,7874,1940,7896,1945,8019,1945,8028,1955,8028,2021,8034,2039,8048,2049,8065,2050,8080,2040,8110,2001,8065,2001,8065,1967,8030,1914,7886,1909,7876,1899,7876,1717,7886,1708,8259,1708,8247,1689,8229,1677,8208,1672,8205,1671xe" filled="true" fillcolor="#b1b3b4" stroked="false">
                <v:path arrowok="t"/>
                <v:fill type="solid"/>
              </v:shape>
              <v:shape style="position:absolute;left:7840;top:1671;width:424;height:379" coordorigin="7840,1671" coordsize="424,379" path="m8259,1708l8217,1708,8227,1717,8227,1899,8217,1909,8163,1909,8142,1913,8125,1923,8065,2001,8110,2001,8150,1948,8156,1945,8205,1945,8227,1941,8246,1929,8258,1911,8263,1890,8263,1729,8259,1708xe" filled="true" fillcolor="#b1b3b4" stroked="false">
                <v:path arrowok="t"/>
                <v:fill type="solid"/>
              </v:shape>
              <v:shape style="position:absolute;left:7371;top:635;width:130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10"/>
                          <w:sz w:val="34"/>
                        </w:rPr>
                        <w:t>1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6194;top:1343;width:214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6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8728;top:3042;width:337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17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2.993999pt;margin-top:-28.678505pt;width:236.85pt;height:78.2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9"/>
                    <w:gridCol w:w="1124"/>
                    <w:gridCol w:w="1337"/>
                    <w:gridCol w:w="1017"/>
                    <w:gridCol w:w="652"/>
                  </w:tblGrid>
                  <w:tr>
                    <w:trPr>
                      <w:trHeight w:val="260" w:hRule="exact"/>
                    </w:trPr>
                    <w:tc>
                      <w:tcPr>
                        <w:tcW w:w="599" w:type="dxa"/>
                        <w:tcBorders>
                          <w:top w:val="single" w:sz="2" w:space="0" w:color="1A171C"/>
                          <w:left w:val="nil" w:sz="6" w:space="0" w:color="auto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31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 w:hAnsi="Montserrat Thin"/>
                            <w:b w:val="0"/>
                            <w:color w:val="1A171C"/>
                            <w:sz w:val="14"/>
                          </w:rPr>
                          <w:t>AÑO</w:t>
                        </w:r>
                        <w:r>
                          <w:rPr>
                            <w:rFonts w:ascii="Montserrat Thin" w:hAns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63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4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XO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58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ORIENTACIONES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9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 w:hAns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ASESORÍAS</w:t>
                        </w:r>
                        <w:r>
                          <w:rPr>
                            <w:rFonts w:ascii="Montserrat Thin" w:hAns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9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2"/>
                            <w:w w:val="105"/>
                            <w:sz w:val="14"/>
                          </w:rPr>
                          <w:t>TOTA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599" w:type="dxa"/>
                        <w:vMerge w:val="restart"/>
                        <w:tcBorders>
                          <w:top w:val="single" w:sz="2" w:space="0" w:color="1A171C"/>
                          <w:left w:val="nil" w:sz="6" w:space="0" w:color="auto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Montserrat Thin" w:hAnsi="Montserrat Thin" w:cs="Montserrat Thin" w:eastAsia="Montserrat Thin"/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Montserrat Thin" w:hAnsi="Montserrat Thin" w:cs="Montserrat Thin" w:eastAsia="Montserrat Thin"/>
                            <w:b w:val="0"/>
                            <w:bCs w:val="0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8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sz w:val="14"/>
                          </w:rPr>
                          <w:t>2024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296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MUJER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3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17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20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599" w:type="dxa"/>
                        <w:vMerge/>
                        <w:tcBorders>
                          <w:left w:val="nil" w:sz="6" w:space="0" w:color="auto"/>
                          <w:right w:val="single" w:sz="2" w:space="0" w:color="1A171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218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HOMBRE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6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7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33" w:hRule="exact"/>
                    </w:trPr>
                    <w:tc>
                      <w:tcPr>
                        <w:tcW w:w="599" w:type="dxa"/>
                        <w:vMerge/>
                        <w:tcBorders>
                          <w:left w:val="nil" w:sz="6" w:space="0" w:color="auto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113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SIN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DEFINIR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0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4077" w:type="dxa"/>
                        <w:gridSpan w:val="4"/>
                        <w:tcBorders>
                          <w:top w:val="single" w:sz="2" w:space="0" w:color="1A171C"/>
                          <w:left w:val="nil" w:sz="6" w:space="0" w:color="auto"/>
                          <w:bottom w:val="nil" w:sz="6" w:space="0" w:color="auto"/>
                          <w:right w:val="single" w:sz="2" w:space="0" w:color="1A171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28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Montserrat Thin" w:hAnsi="Montserrat Thin"/>
          <w:b w:val="0"/>
          <w:color w:val="1A171C"/>
          <w:spacing w:val="-1"/>
          <w:w w:val="110"/>
        </w:rPr>
        <w:t>Asesorías</w:t>
      </w:r>
      <w:r>
        <w:rPr>
          <w:rFonts w:ascii="Montserrat Thin" w:hAnsi="Montserrat Thin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5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643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6918a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44;top:71;width:296;height:411" coordorigin="144,71" coordsize="296,411">
              <v:shape style="position:absolute;left:144;top:71;width:296;height:411" coordorigin="144,71" coordsize="296,411" path="m294,71l227,91,192,141,190,308,198,316,255,316,255,318,193,333,144,453,148,473,168,482,237,482,240,479,240,473,237,470,161,470,156,467,156,457,157,451,165,411,176,354,186,348,192,346,196,345,232,336,247,336,245,333,265,328,267,325,267,304,394,304,394,304,204,304,202,301,202,162,228,103,281,83,331,83,315,76,294,71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8,336l353,336,388,345,389,345,407,349,419,412,427,451,428,457,428,467,424,470,259,470,256,473,256,479,259,482,430,482,440,474,440,455,439,449,431,411,422,365,407,341,398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08,407l202,407,199,410,199,470,211,470,211,410,208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83,407l376,407,373,410,373,470,385,470,385,410,383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47,336l232,336,267,378,270,382,287,391,305,388,311,382,286,382,265,357,333,357,344,345,255,345,247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3,357l319,357,298,382,311,382,333,35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7l306,307,317,323,317,324,318,327,320,328,322,329,340,333,329,345,344,345,353,336,398,336,392,334,353,324,352,323,317,323,317,323,350,323,329,316,386,316,394,308,394,3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4l267,304,287,308,306,307,394,307,394,304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20,197l212,204,212,228,215,248,255,299,255,304,394,304,329,304,329,299,334,296,290,296,273,293,226,242,225,214,223,213,226,210,227,209,231,209,250,209,270,205,289,198,233,198,220,19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223l382,223,382,301,380,304,394,304,394,22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1,173l340,173,350,177,359,178,360,179,360,228,357,248,308,294,290,296,334,296,372,231,372,227,376,226,379,225,382,223,394,223,394,215,372,215,372,190,394,190,394,182,382,182,379,180,376,178,372,178,371,17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190l372,190,377,192,381,195,382,199,382,206,381,210,377,213,372,215,394,215,394,208,395,205,395,201,395,198,394,190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31,209l227,209,228,209,231,209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147l327,149,325,152,317,162,304,174,286,186,264,194,233,198,289,198,306,188,321,175,340,173,371,173,370,171,365,166,352,165,346,161,341,150,338,148,331,14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2,158l385,158,382,161,382,182,394,182,394,161,392,158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6,95l347,95,367,102,380,120,382,131,382,142,389,142,388,142,392,142,395,139,394,130,388,109,376,95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83l281,83,302,85,321,91,335,98,339,95,376,95,374,92,358,85,336,85,333,83,331,8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8,83l336,85,358,85,355,83,338,83xe" filled="true" fillcolor="#ffffff" stroked="false">
                <v:path arrowok="t"/>
                <v:fill type="solid"/>
              </v:shape>
              <v:shape style="position:absolute;left:890;top:250;width:386;height:105" type="#_x0000_t202" filled="false" stroked="false">
                <v:textbox inset="0,0,0,0">
                  <w:txbxContent>
                    <w:p>
                      <w:pPr>
                        <w:spacing w:line="105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MUJER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3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643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21;top:101;width:311;height:353" coordorigin="121,101" coordsize="311,353">
              <v:shape style="position:absolute;left:121;top:101;width:311;height:353" coordorigin="121,101" coordsize="311,353" path="m227,243l215,243,217,256,222,269,232,279,232,306,196,326,160,335,140,344,127,360,121,381,121,451,123,454,429,454,432,451,432,443,132,443,132,384,138,363,153,349,197,338,211,338,207,333,236,317,251,317,243,307,243,289,321,289,321,286,288,286,262,283,243,273,231,257,227,243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179,409l173,409,171,412,171,443,182,443,182,412,1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62,375l250,375,259,398,239,443,251,443,269,404,296,404,293,398,295,393,269,393,262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6,404l284,404,301,443,313,443,296,40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79,409l373,409,371,412,371,443,382,443,382,412,3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99,338l356,338,390,346,409,356,419,374,420,443,432,443,432,384,427,363,414,346,399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9,360l276,360,293,370,284,393,295,393,302,375,323,375,329,369,314,369,299,36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11,338l197,338,235,382,238,382,250,375,262,375,260,370,261,369,239,369,211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3,375l302,375,315,382,317,382,323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51,317l236,317,268,352,239,369,261,369,276,360,299,360,285,352,291,345,276,345,251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9,317l316,317,345,333,314,369,329,369,356,338,399,338,395,336,393,335,356,326,339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1,289l309,289,309,307,276,345,291,345,316,317,339,317,321,306,321,28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09,289l243,289,253,295,264,298,288,298,300,295,309,28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7,178l326,178,326,238,321,259,308,276,288,286,321,286,321,279,330,269,336,256,337,243,355,243,365,233,365,232,337,232,337,210,363,210,361,207,356,203,356,198,337,198,337,17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83,101l264,104,243,111,226,111,215,114,206,120,197,126,193,137,193,206,185,215,186,229,199,241,204,243,227,243,226,238,226,232,203,232,199,227,199,215,203,210,226,210,226,199,204,199,204,140,207,133,212,129,217,125,223,124,242,124,265,115,286,111,305,110,328,110,318,105,301,101,283,101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6,210l215,210,215,232,226,232,226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63,210l349,210,354,215,354,227,349,232,365,232,365,214,363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1,164l217,165,215,169,215,170,215,198,208,199,206,199,204,199,226,199,226,179,317,179,326,178,337,178,337,176,268,176,248,174,228,168,226,167,221,16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8,110l305,110,320,113,336,131,345,151,347,168,347,174,347,188,343,198,337,198,356,198,358,188,358,186,359,171,359,164,357,147,350,127,335,113,328,1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17,179l226,179,245,185,265,188,285,186,317,17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3,165l331,165,287,174,268,176,337,176,337,168,336,166,333,166,333,16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42,124l223,124,228,124,231,124,233,124,237,125,238,125,239,124,242,12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832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HOMBRE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2"/>
        <w:rPr>
          <w:rFonts w:ascii="Montserrat Thin" w:hAnsi="Montserrat Thin" w:cs="Montserrat Thin" w:eastAsia="Montserrat Thin"/>
          <w:b w:val="0"/>
          <w:bCs w:val="0"/>
          <w:sz w:val="14"/>
          <w:szCs w:val="14"/>
        </w:rPr>
      </w:pPr>
    </w:p>
    <w:p>
      <w:pPr>
        <w:spacing w:line="200" w:lineRule="atLeast"/>
        <w:ind w:left="9638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850pt;height:27.65pt;mso-position-horizontal-relative:char;mso-position-vertical-relative:line" coordorigin="0,0" coordsize="1617,553">
            <v:group style="position:absolute;left:552;top:0;width:1065;height:553" coordorigin="552,0" coordsize="1065,553">
              <v:shape style="position:absolute;left:552;top:0;width:1065;height:553" coordorigin="552,0" coordsize="1065,553" path="m552,552l1617,552,1617,0,552,0,552,552xe" filled="true" fillcolor="#336a7e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449;top:289;width:14;height:14" coordorigin="449,289" coordsize="14,14">
              <v:shape style="position:absolute;left:449;top:289;width:14;height:14" coordorigin="449,289" coordsize="14,14" path="m460,289l452,289,449,292,449,299,452,302,460,302,463,299,463,292,460,289xe" filled="true" fillcolor="#ffffff" stroked="false">
                <v:path arrowok="t"/>
                <v:fill type="solid"/>
              </v:shape>
            </v:group>
            <v:group style="position:absolute;left:117;top:295;width:14;height:14" coordorigin="117,295" coordsize="14,14">
              <v:shape style="position:absolute;left:117;top:295;width:14;height:14" coordorigin="117,295" coordsize="14,14" path="m127,295l120,295,117,298,117,305,120,308,127,308,130,305,130,298,127,295xe" filled="true" fillcolor="#ffffff" stroked="false">
                <v:path arrowok="t"/>
                <v:fill type="solid"/>
              </v:shape>
            </v:group>
            <v:group style="position:absolute;left:387;top:352;width:32;height:31" coordorigin="387,352" coordsize="32,31">
              <v:shape style="position:absolute;left:387;top:352;width:32;height:31" coordorigin="387,352" coordsize="32,31" path="m396,352l392,352,387,357,387,361,394,368,387,374,387,378,391,382,392,383,395,383,397,382,403,376,418,376,418,374,411,368,418,361,418,359,403,359,396,352xe" filled="true" fillcolor="#ffffff" stroked="false">
                <v:path arrowok="t"/>
                <v:fill type="solid"/>
              </v:shape>
              <v:shape style="position:absolute;left:387;top:352;width:32;height:31" coordorigin="387,352" coordsize="32,31" path="m418,376l403,376,408,382,410,383,413,383,415,382,418,378,418,376xe" filled="true" fillcolor="#ffffff" stroked="false">
                <v:path arrowok="t"/>
                <v:fill type="solid"/>
              </v:shape>
              <v:shape style="position:absolute;left:387;top:352;width:32;height:31" coordorigin="387,352" coordsize="32,31" path="m413,352l410,352,403,359,418,359,418,357,413,352xe" filled="true" fillcolor="#ffffff" stroked="false">
                <v:path arrowok="t"/>
                <v:fill type="solid"/>
              </v:shape>
            </v:group>
            <v:group style="position:absolute;left:158;top:355;width:38;height:38" coordorigin="158,355" coordsize="38,38">
              <v:shape style="position:absolute;left:158;top:355;width:38;height:38" coordorigin="158,355" coordsize="38,38" path="m187,355l166,355,158,363,158,384,166,393,187,393,196,384,196,380,173,380,171,377,171,370,173,368,196,368,196,363,187,355xe" filled="true" fillcolor="#ffffff" stroked="false">
                <v:path arrowok="t"/>
                <v:fill type="solid"/>
              </v:shape>
              <v:shape style="position:absolute;left:158;top:355;width:38;height:38" coordorigin="158,355" coordsize="38,38" path="m196,368l180,368,183,370,183,377,180,380,196,380,196,368xe" filled="true" fillcolor="#ffffff" stroked="false">
                <v:path arrowok="t"/>
                <v:fill type="solid"/>
              </v:shape>
            </v:group>
            <v:group style="position:absolute;left:133;top:123;width:327;height:345" coordorigin="133,123" coordsize="327,345">
              <v:shape style="position:absolute;left:133;top:123;width:327;height:345" coordorigin="133,123" coordsize="327,345" path="m226,225l208,225,217,234,217,234,210,253,207,273,209,296,216,316,228,334,243,349,260,360,277,405,261,405,252,414,252,434,261,443,277,443,277,459,286,468,306,468,315,459,315,455,293,455,290,453,290,433,287,430,267,430,265,427,265,421,267,418,287,418,290,415,290,357,288,354,284,354,263,347,246,335,232,319,223,300,219,278,222,257,229,239,232,234,232,231,226,225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428,165l425,166,362,229,362,232,364,234,372,253,376,272,373,296,365,316,352,333,335,345,315,353,305,355,302,357,302,415,305,418,325,418,327,421,327,427,325,430,305,430,302,433,302,453,299,455,315,455,315,443,331,443,340,434,340,414,331,405,315,405,315,366,369,333,387,294,387,268,384,249,378,234,378,234,421,187,434,187,434,169,432,167,428,165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188,187l171,187,182,198,179,201,176,204,174,209,174,219,176,224,186,234,199,234,208,225,226,225,222,221,190,221,187,217,186,216,186,212,187,211,197,200,197,196,188,187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210,209l206,209,195,221,190,221,222,221,210,209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242,176l226,176,229,179,230,181,230,184,229,186,219,196,219,200,239,220,243,220,245,218,262,207,281,200,345,200,342,198,235,198,241,192,243,188,243,177,242,176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345,200l281,200,307,200,327,205,342,212,351,219,354,219,369,204,352,204,345,200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212,123l141,123,133,131,133,202,141,211,162,211,171,202,171,198,148,198,145,195,145,138,148,135,221,135,221,131,212,123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434,187l421,187,421,202,430,211,451,211,459,202,459,198,437,198,434,195,434,187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451,123l380,123,371,131,371,152,380,161,395,161,352,204,369,204,416,157,417,154,415,150,413,148,387,148,384,145,384,138,387,135,459,135,459,131,451,123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164,165l160,167,158,169,158,195,155,198,171,198,171,187,188,187,167,166,164,165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315,187l289,188,268,191,252,198,235,198,342,198,334,193,315,187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459,135l444,135,447,138,447,195,444,198,459,198,459,135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221,135l205,135,208,138,208,145,205,148,179,148,177,150,175,154,176,157,206,187,210,187,222,176,242,176,241,173,240,172,208,172,197,161,212,161,221,152,221,135xe" filled="true" fillcolor="#ffffff" stroked="false">
                <v:path arrowok="t"/>
                <v:fill type="solid"/>
              </v:shape>
              <v:shape style="position:absolute;left:133;top:123;width:327;height:345" coordorigin="133,123" coordsize="327,345" path="m230,162l218,162,208,172,240,172,230,162xe" filled="true" fillcolor="#ffffff" stroked="false">
                <v:path arrowok="t"/>
                <v:fill type="solid"/>
              </v:shape>
            </v:group>
            <v:group style="position:absolute;left:233;top:211;width:128;height:132" coordorigin="233,211" coordsize="128,132">
              <v:shape style="position:absolute;left:233;top:211;width:128;height:132" coordorigin="233,211" coordsize="128,132" path="m298,211l275,215,256,225,242,241,233,262,236,288,244,310,256,327,273,337,292,342,316,339,334,330,298,330,276,325,258,312,247,294,249,266,257,245,271,231,288,224,335,224,324,217,306,211,298,211xe" filled="true" fillcolor="#ffffff" stroked="false">
                <v:path arrowok="t"/>
                <v:fill type="solid"/>
              </v:shape>
              <v:shape style="position:absolute;left:233;top:211;width:128;height:132" coordorigin="233,211" coordsize="128,132" path="m335,224l288,224,313,228,333,238,346,254,351,273,346,297,334,315,317,326,298,330,334,330,336,329,351,314,361,295,359,267,352,245,340,228,335,224xe" filled="true" fillcolor="#ffffff" stroked="false">
                <v:path arrowok="t"/>
                <v:fill type="solid"/>
              </v:shape>
              <v:shape style="position:absolute;left:0;top:0;width:1617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74"/>
                        <w:ind w:left="754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SIN</w:t>
                      </w:r>
                      <w:r>
                        <w:rPr>
                          <w:rFonts w:ascii="Montserrat Thin"/>
                          <w:b w:val="0"/>
                          <w:color w:val="FFFFFF"/>
                          <w:spacing w:val="11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DEFINIR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after="0" w:line="200" w:lineRule="atLeast"/>
        <w:rPr>
          <w:rFonts w:ascii="Montserrat Thin" w:hAnsi="Montserrat Thin" w:cs="Montserrat Thin" w:eastAsia="Montserrat Thin"/>
          <w:sz w:val="20"/>
          <w:szCs w:val="20"/>
        </w:rPr>
        <w:sectPr>
          <w:type w:val="continuous"/>
          <w:pgSz w:w="12190" w:h="9770" w:orient="landscape"/>
          <w:pgMar w:top="500" w:bottom="280" w:left="220" w:right="600"/>
        </w:sect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4"/>
        <w:rPr>
          <w:rFonts w:ascii="Montserrat Thin" w:hAnsi="Montserrat Thin" w:cs="Montserrat Thin" w:eastAsia="Montserrat Thin"/>
          <w:b w:val="0"/>
          <w:bCs w:val="0"/>
          <w:sz w:val="24"/>
          <w:szCs w:val="24"/>
        </w:rPr>
      </w:pPr>
    </w:p>
    <w:p>
      <w:pPr>
        <w:pStyle w:val="BodyText"/>
        <w:spacing w:line="360" w:lineRule="exact" w:before="58"/>
        <w:ind w:left="481" w:right="7814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492.753998pt;margin-top:47.462395pt;width:80.650pt;height:27.65pt;mso-position-horizontal-relative:page;mso-position-vertical-relative:paragraph;z-index:1744" coordorigin="9855,949" coordsize="1613,553">
            <v:group style="position:absolute;left:10407;top:949;width:1060;height:553" coordorigin="10407,949" coordsize="1060,553">
              <v:shape style="position:absolute;left:10407;top:949;width:1060;height:553" coordorigin="10407,949" coordsize="1060,553" path="m10407,1502l11467,1502,11467,949,10407,949,10407,1502xe" filled="true" fillcolor="#06918a" stroked="false">
                <v:path arrowok="t"/>
                <v:fill type="solid"/>
              </v:shape>
            </v:group>
            <v:group style="position:absolute;left:9855;top:949;width:553;height:553" coordorigin="9855,949" coordsize="553,553">
              <v:shape style="position:absolute;left:9855;top:949;width:553;height:553" coordorigin="9855,949" coordsize="553,553" path="m10407,1502l9855,1502,9855,949,10407,949,10407,1502xe" filled="true" fillcolor="#a19e99" stroked="false">
                <v:path arrowok="t"/>
                <v:fill type="solid"/>
              </v:shape>
            </v:group>
            <v:group style="position:absolute;left:10092;top:1175;width:100;height:160" coordorigin="10092,1175" coordsize="100,160">
              <v:shape style="position:absolute;left:10092;top:1175;width:100;height:160" coordorigin="10092,1175" coordsize="100,160" path="m10167,1175l10096,1175,10092,1179,10092,1230,10096,1235,10112,1235,10112,1274,10096,1274,10092,1279,10092,1330,10096,1334,10187,1334,10191,1330,10191,1314,10112,1314,10112,1294,10127,1294,10132,1290,10132,1219,10127,1215,10112,1215,10112,1195,10171,1195,10171,1179,10167,1175xe" filled="true" fillcolor="#ffffff" stroked="false">
                <v:path arrowok="t"/>
                <v:fill type="solid"/>
              </v:shape>
              <v:shape style="position:absolute;left:10092;top:1175;width:100;height:160" coordorigin="10092,1175" coordsize="100,160" path="m10171,1195l10151,1195,10151,1290,10156,1294,10171,1294,10171,1314,10191,1314,10191,1279,10187,1274,10171,1274,10171,1195xe" filled="true" fillcolor="#ffffff" stroked="false">
                <v:path arrowok="t"/>
                <v:fill type="solid"/>
              </v:shape>
            </v:group>
            <v:group style="position:absolute;left:10112;top:1096;width:59;height:60" coordorigin="10112,1096" coordsize="59,60">
              <v:shape style="position:absolute;left:10112;top:1096;width:59;height:60" coordorigin="10112,1096" coordsize="59,60" path="m10142,1096l10121,1103,10112,1123,10119,1144,10137,1155,10160,1148,10168,1135,10136,1135,10132,1131,10132,1120,10136,1115,10167,1115,10165,1108,10149,1096,10142,1096xe" filled="true" fillcolor="#ffffff" stroked="false">
                <v:path arrowok="t"/>
                <v:fill type="solid"/>
              </v:shape>
              <v:shape style="position:absolute;left:10112;top:1096;width:59;height:60" coordorigin="10112,1096" coordsize="59,60" path="m10167,1115l10147,1115,10151,1120,10151,1131,10147,1135,10168,1135,10171,1131,10167,1115xe" filled="true" fillcolor="#ffffff" stroked="false">
                <v:path arrowok="t"/>
                <v:fill type="solid"/>
              </v:shape>
            </v:group>
            <v:group style="position:absolute;left:9969;top:1056;width:342;height:342" coordorigin="9969,1056" coordsize="342,342">
              <v:shape style="position:absolute;left:9969;top:1056;width:342;height:342" coordorigin="9969,1056" coordsize="342,342" path="m10142,1056l10076,1069,10022,1105,9985,1159,9973,1202,9973,1228,9975,1251,9978,1271,9984,1288,9990,1304,9972,1381,9969,1390,9977,1398,10049,1369,10097,1369,10094,1367,9999,1367,10019,1316,10019,1313,10017,1310,10007,1293,9999,1274,9994,1255,9991,1234,9993,1210,10016,1146,10060,1100,10120,1077,10222,1077,10214,1072,10194,1064,10173,1059,10152,1056,10142,1056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097,1369l10049,1369,10067,1378,10086,1386,10105,1391,10125,1394,10151,1393,10175,1389,10198,1382,10214,1375,10142,1375,10121,1374,10101,1370,10097,1369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222,1077l10120,1077,10147,1078,10171,1082,10233,1110,10274,1157,10291,1217,10289,1241,10266,1305,10222,1351,10162,1374,10142,1375,10214,1375,10270,1334,10301,1280,10310,1238,10309,1213,10289,1146,10249,1095,10232,1083,10222,1077xe" filled="true" fillcolor="#ffffff" stroked="false">
                <v:path arrowok="t"/>
                <v:fill type="solid"/>
              </v:shape>
              <v:shape style="position:absolute;left:9969;top:1056;width:342;height:342" coordorigin="9969,1056" coordsize="342,342" path="m10050,1347l9999,1367,10094,1367,10082,1363,10064,1354,10053,1347,10050,1347xe" filled="true" fillcolor="#ffffff" stroked="false">
                <v:path arrowok="t"/>
                <v:fill type="solid"/>
              </v:shape>
              <v:shape style="position:absolute;left:9855;top:949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627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pacing w:val="-1"/>
                          <w:w w:val="105"/>
                          <w:sz w:val="10"/>
                        </w:rPr>
                        <w:t>ORIENTACIONES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8.7854pt;margin-top:-9.239405pt;width:182.9pt;height:182.95pt;mso-position-horizontal-relative:page;mso-position-vertical-relative:paragraph;z-index:1816" coordorigin="5776,-185" coordsize="3658,3659">
            <v:group style="position:absolute;left:5776;top:-185;width:3658;height:3659" coordorigin="5776,-185" coordsize="3658,3659">
              <v:shape style="position:absolute;left:5776;top:-185;width:3658;height:3659" coordorigin="5776,-185" coordsize="3658,3659" path="m7605,-185l7490,-182,7377,-172,7267,-155,7159,-132,7054,-103,6950,-67,6849,-24,6749,26,6652,83,6555,146,6436,237,6326,336,6226,442,6135,554,6055,672,5984,795,5923,923,5873,1055,5833,1190,5803,1327,5784,1466,5776,1606,5778,1747,5791,1888,5816,2028,5851,2167,5898,2303,5956,2437,6025,2567,6106,2694,6197,2813,6296,2923,6402,3023,6514,3114,6632,3194,6756,3265,6883,3326,7015,3376,7150,3416,7287,3446,7426,3465,7566,3473,7707,3471,7848,3458,7988,3433,8127,3398,8263,3351,8397,3293,8527,3224,8654,3143,8773,3052,8883,2953,8983,2847,9074,2735,9155,2617,9225,2493,9286,2366,9336,2234,9376,2099,9406,1962,9425,1823,9434,1683,9433,1644,7605,1644,7605,-185xe" filled="true" fillcolor="#04384c" stroked="false">
                <v:path arrowok="t"/>
                <v:fill type="solid"/>
              </v:shape>
              <v:shape style="position:absolute;left:5776;top:-185;width:3658;height:3659" coordorigin="5776,-185" coordsize="3658,3659" path="m9103,595l7605,1644,9433,1644,9431,1542,9418,1401,9394,1261,9358,1122,9312,986,9254,852,9184,722,9103,595xe" filled="true" fillcolor="#04384c" stroked="false">
                <v:path arrowok="t"/>
                <v:fill type="solid"/>
              </v:shape>
            </v:group>
            <v:group style="position:absolute;left:7605;top:-185;width:1499;height:1830" coordorigin="7605,-185" coordsize="1499,1830">
              <v:shape style="position:absolute;left:7605;top:-185;width:1499;height:1830" coordorigin="7605,-185" coordsize="1499,1830" path="m7605,-185l7605,1644,9103,595,9048,521,8991,450,8932,382,8870,319,8806,259,8740,202,8671,150,8601,101,8528,56,8453,14,8376,-23,8298,-57,8217,-87,8135,-112,8051,-134,7965,-153,7877,-167,7788,-177,7697,-183,7605,-185xe" filled="true" fillcolor="#06918a" stroked="false">
                <v:path arrowok="t"/>
                <v:fill type="solid"/>
              </v:shape>
            </v:group>
            <v:group style="position:absolute;left:6342;top:354;width:2520;height:2520" coordorigin="6342,354" coordsize="2520,2520">
              <v:shape style="position:absolute;left:6342;top:354;width:2520;height:2520" coordorigin="6342,354" coordsize="2520,2520" path="m7602,354l7498,358,7397,370,7299,390,7203,418,7111,453,7023,494,6938,542,6858,597,6782,657,6711,723,6645,794,6585,869,6531,950,6483,1035,6441,1123,6406,1215,6379,1311,6358,1409,6346,1510,6342,1613,6346,1717,6358,1818,6379,1916,6406,2012,6441,2104,6483,2192,6531,2277,6585,2357,6645,2433,6711,2504,6782,2570,6858,2630,6938,2684,7023,2732,7111,2774,7203,2809,7299,2836,7397,2856,7498,2869,7602,2873,7705,2869,7806,2856,7904,2836,8000,2809,8092,2774,8180,2732,8265,2684,8345,2630,8421,2570,8492,2504,8558,2433,8618,2357,8672,2277,8721,2192,8762,2104,8797,2012,8825,1916,8845,1818,8857,1717,8861,1613,8857,1510,8845,1409,8825,1311,8797,1215,8762,1123,8721,1035,8672,950,8618,869,8558,794,8492,723,8421,657,8345,597,8265,542,8180,494,8092,453,8000,418,7904,390,7806,370,7705,358,7602,354xe" filled="true" fillcolor="#1a171c" stroked="false">
                <v:path arrowok="t"/>
                <v:fill type="solid"/>
              </v:shape>
              <v:shape style="position:absolute;left:6516;top:528;width:2170;height:2170" type="#_x0000_t75" stroked="false">
                <v:imagedata r:id="rId5" o:title=""/>
              </v:shape>
            </v:group>
            <v:group style="position:absolute;left:7035;top:1636;width:640;height:2" coordorigin="7035,1636" coordsize="640,2">
              <v:shape style="position:absolute;left:7035;top:1636;width:640;height:2" coordorigin="7035,1636" coordsize="640,0" path="m7035,1636l7675,1636e" filled="false" stroked="true" strokeweight="2.246pt" strokecolor="#b1b3b4">
                <v:path arrowok="t"/>
              </v:shape>
            </v:group>
            <v:group style="position:absolute;left:7035;top:1740;width:640;height:2" coordorigin="7035,1740" coordsize="640,2">
              <v:shape style="position:absolute;left:7035;top:1740;width:640;height:2" coordorigin="7035,1740" coordsize="640,0" path="m7035,1740l7675,1740e" filled="false" stroked="true" strokeweight="2.246pt" strokecolor="#b1b3b4">
                <v:path arrowok="t"/>
              </v:shape>
            </v:group>
            <v:group style="position:absolute;left:7035;top:1845;width:543;height:2" coordorigin="7035,1845" coordsize="543,2">
              <v:shape style="position:absolute;left:7035;top:1845;width:543;height:2" coordorigin="7035,1845" coordsize="543,0" path="m7035,1845l7577,1845e" filled="false" stroked="true" strokeweight="2.246pt" strokecolor="#b1b3b4">
                <v:path arrowok="t"/>
              </v:shape>
            </v:group>
            <v:group style="position:absolute;left:6894;top:882;width:1416;height:1462" coordorigin="6894,882" coordsize="1416,1462">
              <v:shape style="position:absolute;left:6894;top:882;width:1416;height:1462" coordorigin="6894,882" coordsize="1416,1462" path="m7728,2112l7659,2128,7614,2172,7600,2212,7602,2238,7627,2302,7676,2340,7697,2344,7723,2344,7783,2326,7807,2304,7717,2304,7694,2300,7675,2290,7659,2276,7648,2258,7642,2236,7645,2212,7654,2190,7668,2174,7685,2162,7705,2156,7808,2156,7801,2148,7786,2134,7768,2124,7749,2116,7728,2112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808,2156l7705,2156,7731,2158,7753,2166,7770,2178,7783,2194,7790,2214,7788,2240,7753,2294,7717,2304,7807,2304,7809,2302,7907,2294,7929,2294,7950,2290,8009,2268,8034,2252,7832,2252,7834,2244,7834,2238,7834,2222,7834,2214,7832,2206,7907,2206,7968,2190,7998,2164,7814,2164,7808,2156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155,2028l8060,2028,8104,2032,8107,2032,8060,2148,8026,2202,7975,2238,7913,2252,8034,2252,8084,2196,8095,2178,8155,2028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279,2014l7189,2014,7179,2022,7179,2046,7189,2056,7266,2056,7452,2216,7470,2226,7490,2230,7500,2230,7549,2190,7488,2190,7284,2016,7279,2014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767,1416l7659,1416,7682,1418,7703,1424,7753,1466,7773,1526,7773,1900,7771,1922,7740,1980,7683,2010,7661,2014,7520,2014,7510,2022,7510,2180,7502,2184,7497,2186,7488,2190,7549,2190,7553,2176,7553,2056,7659,2056,7724,2042,7776,2004,7809,1946,7816,1902,7816,1528,7802,1464,7778,1428,7767,1416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156,2026l8015,2026,7978,2116,7968,2134,7953,2148,7934,2158,7914,2164,7998,2164,8000,2162,8012,2146,8060,2028,8155,2028,8156,2026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069,1524l8051,1524,8034,1528,7987,1568,7851,1938,7846,1978,7849,1996,7898,2054,7937,2062,7957,2060,7976,2054,7994,2044,8008,2030,8015,2026,8156,2026,8157,2022,7933,2022,7921,2016,7904,2006,7893,1992,7888,1972,8021,1598,8026,1586,8035,1576,8053,1566,8145,1566,8143,1562,8129,1546,8112,1534,8089,1526,8069,1524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668,882l7615,882,7562,886,7460,906,7362,942,7293,980,7229,1024,7169,1078,7141,1108,7128,1122,7115,1138,7103,1154,7091,1172,7080,1188,7069,1206,7059,1222,7049,1240,7040,1258,7032,1276,7024,1294,7016,1314,7010,1332,7003,1352,6998,1372,6979,1384,6932,1426,6902,1480,6894,1900,6895,1922,6918,1984,6964,2030,7025,2054,7048,2056,7110,2056,7120,2046,7120,2022,7110,2014,7051,2014,7028,2010,6971,1980,6939,1924,6937,1530,6939,1508,6969,1450,7026,1418,7049,1416,7767,1416,7763,1412,7706,1380,7662,1374,7042,1374,7048,1354,7069,1298,7096,1244,7117,1210,7129,1192,7140,1176,7153,1160,7166,1144,7179,1130,7193,1114,7251,1062,7313,1018,7379,982,7471,948,7543,932,7567,930,7592,926,7617,926,7642,924,7878,924,7873,922,7824,906,7773,894,7721,886,7668,882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145,1566l8079,1566,8084,1568,8101,1578,8112,1594,8117,1612,8114,1632,7980,2000,7970,2010,7947,2020,7933,2022,8157,2022,8159,2018,8175,2008,8189,1992,8192,1988,8117,1988,8031,1984,8147,1664,8219,1664,8212,1658,8215,1638,8216,1630,8173,1630,8159,1620,8158,1600,8153,1580,8145,1566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201,1876l8189,1882,8163,1952,8153,1970,8136,1982,8117,1988,8192,1988,8200,1974,8225,1908,8229,1896,8223,1884,8201,1876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8219,1664l8147,1664,8208,1710,8222,1724,8230,1742,8231,1760,8220,1796,8216,1808,8221,1820,8235,1826,8249,1826,8257,1820,8271,1782,8273,1774,8273,1766,8280,1748,8285,1728,8290,1708,8295,1690,8295,1688,8251,1688,8246,1684,8240,1680,8219,1664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878,924l7642,924,7667,926,7691,926,7716,930,7812,948,7881,972,7947,1004,8008,1044,8066,1090,8117,1144,8162,1204,8199,1266,8228,1334,8249,1404,8262,1476,8266,1560,8266,1570,8261,1630,8251,1688,8295,1688,8307,1610,8309,1560,8309,1534,8305,1470,8291,1392,8268,1318,8237,1246,8198,1180,8150,1116,8095,1060,8033,1008,7967,966,7921,942,7878,924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857,1012l7629,1012,7675,1014,7719,1020,7805,1040,7884,1072,7956,1116,8020,1170,8074,1232,8118,1304,8151,1380,8172,1462,8179,1546,8179,1560,8179,1570,8177,1590,8176,1610,8173,1630,8216,1630,8218,1618,8220,1600,8221,1580,8222,1560,8220,1510,8205,1416,8176,1328,8135,1246,8082,1174,8019,1110,7947,1058,7867,1016,7857,1012xe" filled="true" fillcolor="#b1b3b4" stroked="false">
                <v:path arrowok="t"/>
                <v:fill type="solid"/>
              </v:shape>
              <v:shape style="position:absolute;left:6894;top:882;width:1416;height:1462" coordorigin="6894,882" coordsize="1416,1462" path="m7642,970l7621,970,7600,972,7580,972,7560,976,7540,978,7500,986,7442,1004,7386,1028,7333,1058,7282,1094,7235,1138,7221,1152,7207,1168,7193,1182,7181,1198,7169,1216,7157,1232,7146,1248,7136,1266,7127,1282,7118,1300,7110,1318,7102,1336,7095,1354,7051,1372,7042,1374,7662,1374,7134,1372,7141,1354,7149,1336,7158,1316,7167,1298,7177,1282,7187,1264,7198,1246,7235,1198,7263,1170,7278,1154,7293,1142,7308,1128,7344,1104,7416,1062,7511,1028,7629,1012,7857,1012,7825,1000,7781,986,7736,978,7689,972,7642,970xe" filled="true" fillcolor="#b1b3b4" stroked="false">
                <v:path arrowok="t"/>
                <v:fill type="solid"/>
              </v:shape>
              <v:shape style="position:absolute;left:8136;top:100;width:198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z w:val="34"/>
                        </w:rPr>
                        <w:t>2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6625;top:2732;width:260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10"/>
                          <w:sz w:val="34"/>
                        </w:rPr>
                        <w:t>11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8.556499pt;margin-top:-7.669604pt;width:.1pt;height:93.95pt;mso-position-horizontal-relative:page;mso-position-vertical-relative:paragraph;z-index:1840" coordorigin="371,-153" coordsize="2,1879">
            <v:shape style="position:absolute;left:371;top:-153;width:2;height:1879" coordorigin="371,-153" coordsize="0,1879" path="m371,-153l371,1725e" filled="false" stroked="true" strokeweight="4.091pt" strokecolor="#04384c">
              <v:path arrowok="t"/>
            </v:shape>
            <w10:wrap type="none"/>
          </v:group>
        </w:pict>
      </w:r>
      <w:bookmarkStart w:name="2024-3" w:id="3"/>
      <w:bookmarkEnd w:id="3"/>
      <w:r>
        <w:rPr/>
      </w:r>
      <w:r>
        <w:rPr>
          <w:rFonts w:ascii="Montserrat Thin" w:hAnsi="Montserrat Thin"/>
          <w:b w:val="0"/>
          <w:color w:val="1A171C"/>
          <w:spacing w:val="-2"/>
          <w:w w:val="105"/>
        </w:rPr>
        <w:t>E</w:t>
      </w:r>
      <w:r>
        <w:rPr>
          <w:rFonts w:ascii="Montserrat Thin" w:hAnsi="Montserrat Thin"/>
          <w:b w:val="0"/>
          <w:color w:val="1A171C"/>
          <w:spacing w:val="-1"/>
          <w:w w:val="105"/>
        </w:rPr>
        <w:t>stadística</w:t>
      </w:r>
      <w:r>
        <w:rPr>
          <w:rFonts w:ascii="Montserrat Thin" w:hAnsi="Montserrat Thin"/>
          <w:b w:val="0"/>
          <w:color w:val="1A171C"/>
          <w:spacing w:val="20"/>
          <w:w w:val="110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At</w:t>
      </w:r>
      <w:r>
        <w:rPr>
          <w:rFonts w:ascii="Montserrat Thin" w:hAnsi="Montserrat Thin"/>
          <w:b w:val="0"/>
          <w:color w:val="1A171C"/>
          <w:spacing w:val="-3"/>
          <w:w w:val="105"/>
        </w:rPr>
        <w:t>enc</w:t>
      </w:r>
      <w:r>
        <w:rPr>
          <w:rFonts w:ascii="Montserrat Thin" w:hAnsi="Montserrat Thin"/>
          <w:b w:val="0"/>
          <w:color w:val="1A171C"/>
          <w:spacing w:val="-2"/>
          <w:w w:val="105"/>
        </w:rPr>
        <w:t>ión</w:t>
      </w:r>
      <w:r>
        <w:rPr>
          <w:rFonts w:ascii="Montserrat Thin" w:hAnsi="Montserrat Thin"/>
          <w:b w:val="0"/>
          <w:color w:val="1A171C"/>
          <w:spacing w:val="-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Telefónica</w:t>
      </w:r>
      <w:r>
        <w:rPr>
          <w:rFonts w:ascii="Montserrat Thin" w:hAnsi="Montserrat Thin"/>
          <w:b w:val="0"/>
          <w:color w:val="1A171C"/>
          <w:spacing w:val="26"/>
          <w:w w:val="104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Defensoría</w:t>
      </w:r>
      <w:r>
        <w:rPr>
          <w:rFonts w:ascii="Montserrat Thin" w:hAnsi="Montserrat Thin"/>
          <w:b w:val="0"/>
          <w:color w:val="1A171C"/>
          <w:spacing w:val="-1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Electoral</w:t>
      </w:r>
      <w:r>
        <w:rPr>
          <w:rFonts w:ascii="Montserrat Thin" w:hAnsi="Montserrat Thin"/>
          <w:b w:val="0"/>
          <w:color w:val="1A171C"/>
          <w:spacing w:val="25"/>
          <w:w w:val="106"/>
        </w:rPr>
        <w:t> </w:t>
      </w:r>
      <w:r>
        <w:rPr>
          <w:rFonts w:ascii="Montserrat Thin" w:hAnsi="Montserrat Thin"/>
          <w:b w:val="0"/>
          <w:color w:val="1A171C"/>
          <w:spacing w:val="-5"/>
          <w:w w:val="105"/>
        </w:rPr>
        <w:t>2024</w:t>
      </w:r>
      <w:r>
        <w:rPr>
          <w:rFonts w:ascii="Montserrat Thin" w:hAnsi="Montserrat Thin"/>
        </w:rPr>
      </w:r>
    </w:p>
    <w:p>
      <w:pPr>
        <w:spacing w:line="240" w:lineRule="auto" w:before="7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635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71;top:69;width:361;height:413" coordorigin="71,69" coordsize="361,413">
              <v:shape style="position:absolute;left:71;top:69;width:361;height:413" coordorigin="71,69" coordsize="361,413" path="m139,253l102,253,82,261,72,280,71,389,79,409,98,420,101,466,102,475,108,481,137,481,143,475,143,469,114,469,114,468,114,420,231,420,232,417,243,408,92,408,83,399,83,274,92,265,139,265,142,263,142,256,139,25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1,420l214,420,214,472,223,481,400,481,409,472,409,469,229,469,226,466,226,438,231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43,420l131,420,131,468,130,469,143,469,143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9,399l358,399,379,406,393,422,397,462,397,466,394,469,409,469,409,419,422,416,430,406,409,406,409,405,397,405,389,39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2,209l228,209,266,218,263,224,261,230,261,253,157,253,154,256,154,263,157,265,261,265,265,286,277,303,286,325,246,334,246,334,228,345,216,362,214,408,243,408,248,403,228,403,226,377,226,362,236,349,249,345,292,336,381,336,377,334,337,325,337,324,298,324,298,316,337,316,337,310,342,306,311,306,291,299,277,282,273,238,273,224,284,213,355,213,352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30,341l423,341,420,343,420,397,416,403,409,406,430,406,432,404,432,343,430,34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1,336l330,336,374,345,387,349,397,362,397,405,409,405,409,377,404,356,390,340,381,33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65,387l244,392,228,403,248,403,249,403,358,399,389,399,381,393,361,387,265,387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25,265l412,265,420,274,420,326,423,329,430,329,432,326,432,284,425,26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37,316l325,316,325,324,337,324,337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5,316l298,316,302,317,307,318,316,318,321,317,325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5,213l324,213,326,220,344,221,350,226,350,265,344,286,328,301,311,306,342,306,352,296,360,277,402,265,425,265,425,264,405,254,402,253,362,253,362,220,355,21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88,71l167,77,152,93,148,142,148,149,152,155,158,157,160,171,168,180,178,188,178,197,120,217,106,253,118,253,118,235,128,222,141,218,179,209,190,209,190,195,238,195,229,188,230,188,199,188,187,180,177,173,170,165,170,148,167,146,162,146,160,144,160,134,192,134,193,134,216,126,219,124,182,124,161,122,160,112,160,96,173,83,207,83,211,82,249,82,247,80,230,80,227,79,219,72,203,72,188,7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0,209l179,209,182,220,192,228,215,228,225,220,226,216,196,216,190,210,190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8,195l217,195,217,210,211,216,226,216,228,209,352,209,351,209,339,209,275,209,266,205,245,201,238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8,201l289,201,282,204,275,209,339,209,330,208,328,20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7,195l190,195,199,198,208,198,217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6,121l225,121,229,121,237,130,243,134,247,135,247,144,245,146,240,146,237,148,237,165,230,173,209,187,199,188,230,188,240,180,247,171,249,157,255,155,259,149,259,122,247,122,246,12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2,134l160,134,174,136,192,134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24,108l216,112,201,119,182,124,219,124,225,121,246,121,245,120,243,119,234,109,224,108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9,82l211,82,222,90,227,92,241,92,247,99,247,122,259,122,259,92,249,82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07,83l188,83,206,84,207,8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4,69l203,72,219,72,214,69xe" filled="true" fillcolor="#ffffff" stroked="false">
                <v:path arrowok="t"/>
                <v:fill type="solid"/>
              </v:shape>
            </v:group>
            <v:group style="position:absolute;left:340;top:72;width:141;height:130" coordorigin="340,72" coordsize="141,130">
              <v:shape style="position:absolute;left:340;top:72;width:141;height:130" coordorigin="340,72" coordsize="141,130" path="m472,72l349,72,340,80,340,154,349,162,400,162,403,166,403,197,415,201,430,181,415,181,415,159,406,150,356,150,352,147,352,87,356,84,481,84,481,80,472,72xe" filled="true" fillcolor="#ffffff" stroked="false">
                <v:path arrowok="t"/>
                <v:fill type="solid"/>
              </v:shape>
              <v:shape style="position:absolute;left:340;top:72;width:141;height:130" coordorigin="340,72" coordsize="141,130" path="m481,84l466,84,469,87,469,147,466,150,442,150,436,153,415,181,430,181,443,163,445,162,472,162,481,154,481,8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77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 w:hAnsi="Montserrat Thin"/>
                          <w:b w:val="0"/>
                          <w:color w:val="FFFFFF"/>
                          <w:w w:val="110"/>
                          <w:sz w:val="10"/>
                        </w:rPr>
                        <w:t>ASESORÍAS</w:t>
                      </w:r>
                      <w:r>
                        <w:rPr>
                          <w:rFonts w:ascii="Montserrat Thin" w:hAns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10"/>
        <w:rPr>
          <w:rFonts w:ascii="Montserrat Thin" w:hAnsi="Montserrat Thin" w:cs="Montserrat Thin" w:eastAsia="Montserrat Thin"/>
          <w:b w:val="0"/>
          <w:bCs w:val="0"/>
          <w:sz w:val="21"/>
          <w:szCs w:val="21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"/>
        <w:gridCol w:w="1124"/>
        <w:gridCol w:w="1011"/>
        <w:gridCol w:w="1344"/>
        <w:gridCol w:w="652"/>
      </w:tblGrid>
      <w:tr>
        <w:trPr>
          <w:trHeight w:val="260" w:hRule="exact"/>
        </w:trPr>
        <w:tc>
          <w:tcPr>
            <w:tcW w:w="599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131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z w:val="14"/>
              </w:rPr>
              <w:t>AÑO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9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MODALIDAD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w w:val="105"/>
                <w:sz w:val="14"/>
              </w:rPr>
              <w:t>ASESORÍAS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6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ORIENTACIONES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9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2"/>
                <w:w w:val="105"/>
                <w:sz w:val="14"/>
              </w:rPr>
              <w:t>TOTA</w:t>
            </w:r>
            <w:r>
              <w:rPr>
                <w:rFonts w:ascii="Montserrat Thin"/>
                <w:b w:val="0"/>
                <w:color w:val="1A171C"/>
                <w:spacing w:val="-3"/>
                <w:w w:val="105"/>
                <w:sz w:val="14"/>
              </w:rPr>
              <w:t>L</w:t>
            </w:r>
            <w:r>
              <w:rPr>
                <w:rFonts w:ascii="Montserrat Thin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599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127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3"/>
                <w:sz w:val="14"/>
              </w:rPr>
              <w:t>2024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9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pacing w:val="-1"/>
                <w:sz w:val="14"/>
              </w:rPr>
              <w:t>TELEFÓNICO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w w:val="105"/>
                <w:sz w:val="14"/>
              </w:rPr>
              <w:t>11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2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w w:val="105"/>
                <w:sz w:val="14"/>
              </w:rPr>
              <w:t>13</w:t>
            </w:r>
            <w:r>
              <w:rPr>
                <w:rFonts w:ascii="Montserrat Thin"/>
                <w:sz w:val="14"/>
              </w:rPr>
            </w:r>
          </w:p>
        </w:tc>
      </w:tr>
    </w:tbl>
    <w:sectPr>
      <w:pgSz w:w="12190" w:h="5840" w:orient="landscape"/>
      <w:pgMar w:top="500" w:bottom="280" w:left="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Montserrat Thin">
    <w:altName w:val="Montserrat Thi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/>
    </w:pPr>
    <w:rPr>
      <w:rFonts w:ascii="Montserrat Thin" w:hAnsi="Montserrat Thin" w:eastAsia="Montserrat Thin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2025-06-18T13:12:48Z</dcterms:created>
  <dcterms:modified xsi:type="dcterms:W3CDTF">2025-06-18T13:12:48Z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