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exact" w:before="50"/>
        <w:ind w:left="541" w:right="7874"/>
        <w:jc w:val="lef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291.685883pt;margin-top:13.604406pt;width:182.95pt;height:182.95pt;mso-position-horizontal-relative:page;mso-position-vertical-relative:paragraph;z-index:1120" coordorigin="5834,272" coordsize="3659,3659">
            <v:group style="position:absolute;left:5834;top:272;width:1830;height:2395" coordorigin="5834,272" coordsize="1830,2395">
              <v:shape style="position:absolute;left:5834;top:272;width:1830;height:2395" coordorigin="5834,272" coordsize="1830,2395" path="m7663,272l7574,274,7488,280,7405,289,7322,303,7239,321,7155,344,6957,414,6823,476,6696,548,6577,629,6465,718,6362,816,6266,920,6180,1031,6102,1148,6034,1271,5975,1398,5926,1530,5887,1665,5858,1804,5840,1945,5834,2088,5838,2232,5855,2377,5883,2522,5924,2667,7663,2101,7663,272xe" filled="true" fillcolor="#04384c" stroked="false">
                <v:path arrowok="t"/>
                <v:fill type="solid"/>
              </v:shape>
            </v:group>
            <v:group style="position:absolute;left:5924;top:272;width:3569;height:3659" coordorigin="5924,272" coordsize="3569,3659">
              <v:shape style="position:absolute;left:5924;top:272;width:3569;height:3659" coordorigin="5924,272" coordsize="3569,3659" path="m7663,272l7663,2101,5924,2667,5964,2780,6011,2889,6064,2993,6123,3093,6187,3188,6257,3279,6332,3364,6411,3444,6495,3518,6584,3587,6677,3650,6774,3707,6874,3758,6978,3803,7086,3841,7196,3873,7309,3898,7425,3916,7543,3927,7663,3930,7813,3924,7960,3907,8103,3877,8242,3837,8375,3787,8504,3726,8627,3656,8744,3578,8854,3490,8957,3395,9052,3292,9140,3182,9219,3065,9288,2942,9349,2813,9399,2679,9439,2541,9469,2398,9487,2251,9493,2101,9487,1951,9469,1805,9439,1662,9399,1523,9349,1389,9288,1261,9219,1138,9140,1021,9052,911,8957,808,8854,712,8744,625,8627,546,8504,476,8375,416,8242,365,8103,325,7960,296,7813,278,7663,272xe" filled="true" fillcolor="#06918a" stroked="false">
                <v:path arrowok="t"/>
                <v:fill type="solid"/>
              </v:shape>
            </v:group>
            <v:group style="position:absolute;left:6401;top:811;width:2520;height:2520" coordorigin="6401,811" coordsize="2520,2520">
              <v:shape style="position:absolute;left:6401;top:811;width:2520;height:2520" coordorigin="6401,811" coordsize="2520,2520" path="m7660,811l7557,815,7456,827,7358,847,7262,875,7170,910,7081,951,6997,999,6916,1054,6841,1114,6770,1180,6704,1251,6644,1326,6589,1407,6541,1491,6500,1580,6465,1672,6437,1768,6417,1866,6405,1967,6401,2070,6405,2174,6417,2275,6437,2373,6465,2468,6500,2561,6541,2649,6589,2734,6644,2814,6704,2890,6770,2961,6841,3027,6916,3087,6997,3141,7081,3189,7170,3231,7262,3266,7358,3293,7456,3313,7557,3326,7660,3330,7764,3326,7865,3313,7963,3293,8058,3266,8151,3231,8239,3189,8324,3141,8404,3087,8480,3027,8551,2961,8617,2890,8677,2814,8731,2734,8779,2649,8821,2561,8856,2468,8883,2373,8903,2275,8916,2174,8920,2070,8916,1967,8903,1866,8883,1768,8856,1672,8821,1580,8779,1491,8731,1407,8677,1326,8617,1251,8551,1180,8480,1114,8404,1054,8324,999,8239,951,8151,910,8058,875,7963,847,7865,827,7764,815,7660,811xe" filled="true" fillcolor="#1a171c" stroked="false">
                <v:path arrowok="t"/>
                <v:fill type="solid"/>
              </v:shape>
              <v:shape style="position:absolute;left:6575;top:985;width:2170;height:2170" type="#_x0000_t75" stroked="false">
                <v:imagedata r:id="rId5" o:title=""/>
              </v:shape>
              <v:shape style="position:absolute;left:6878;top:1404;width:1339;height:1196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341;top:968;width:198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3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8817;top:2825;width:207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7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95.670013pt;margin-top:70.305107pt;width:80.650pt;height:27.65pt;mso-position-horizontal-relative:page;mso-position-vertical-relative:paragraph;z-index:1168" coordorigin="9913,1406" coordsize="1613,553">
            <v:group style="position:absolute;left:10466;top:1406;width:1060;height:553" coordorigin="10466,1406" coordsize="1060,553">
              <v:shape style="position:absolute;left:10466;top:1406;width:1060;height:553" coordorigin="10466,1406" coordsize="1060,553" path="m10466,1958l11525,1958,11525,1406,10466,1406,10466,1958xe" filled="true" fillcolor="#06918a" stroked="false">
                <v:path arrowok="t"/>
                <v:fill type="solid"/>
              </v:shape>
            </v:group>
            <v:group style="position:absolute;left:9913;top:1406;width:553;height:553" coordorigin="9913,1406" coordsize="553,553">
              <v:shape style="position:absolute;left:9913;top:1406;width:553;height:553" coordorigin="9913,1406" coordsize="553,553" path="m10466,1958l9913,1958,9913,1406,10466,1406,10466,1958xe" filled="true" fillcolor="#a19e99" stroked="false">
                <v:path arrowok="t"/>
                <v:fill type="solid"/>
              </v:shape>
            </v:group>
            <v:group style="position:absolute;left:10150;top:1632;width:100;height:160" coordorigin="10150,1632" coordsize="100,160">
              <v:shape style="position:absolute;left:10150;top:1632;width:100;height:160" coordorigin="10150,1632" coordsize="100,160" path="m10225,1632l10155,1632,10150,1636,10150,1687,10155,1692,10170,1692,10170,1731,10155,1731,10150,1736,10150,1787,10155,1791,10245,1791,10250,1787,10250,1771,10170,1771,10170,1751,10185,1751,10190,1747,10190,1676,10185,1672,10170,1672,10170,1652,10230,1652,10230,1636,10225,1632xe" filled="true" fillcolor="#ffffff" stroked="false">
                <v:path arrowok="t"/>
                <v:fill type="solid"/>
              </v:shape>
              <v:shape style="position:absolute;left:10150;top:1632;width:100;height:160" coordorigin="10150,1632" coordsize="100,160" path="m10230,1652l10210,1652,10210,1747,10214,1751,10230,1751,10230,1771,10250,1771,10250,1736,10245,1731,10230,1731,10230,1652xe" filled="true" fillcolor="#ffffff" stroked="false">
                <v:path arrowok="t"/>
                <v:fill type="solid"/>
              </v:shape>
            </v:group>
            <v:group style="position:absolute;left:10170;top:1552;width:59;height:60" coordorigin="10170,1552" coordsize="59,60">
              <v:shape style="position:absolute;left:10170;top:1552;width:59;height:60" coordorigin="10170,1552" coordsize="59,60" path="m10200,1552l10180,1560,10170,1580,10177,1601,10195,1612,10218,1605,10226,1592,10194,1592,10190,1588,10190,1577,10194,1572,10225,1572,10223,1565,10207,1553,10200,1552xe" filled="true" fillcolor="#ffffff" stroked="false">
                <v:path arrowok="t"/>
                <v:fill type="solid"/>
              </v:shape>
              <v:shape style="position:absolute;left:10170;top:1552;width:59;height:60" coordorigin="10170,1552" coordsize="59,60" path="m10225,1572l10205,1572,10210,1577,10210,1588,10205,1592,10226,1592,10229,1588,10225,1572xe" filled="true" fillcolor="#ffffff" stroked="false">
                <v:path arrowok="t"/>
                <v:fill type="solid"/>
              </v:shape>
            </v:group>
            <v:group style="position:absolute;left:10027;top:1513;width:342;height:342" coordorigin="10027,1513" coordsize="342,342">
              <v:shape style="position:absolute;left:10027;top:1513;width:342;height:342" coordorigin="10027,1513" coordsize="342,342" path="m10200,1513l10134,1526,10080,1562,10043,1616,10031,1659,10031,1685,10033,1708,10037,1728,10042,1745,10049,1761,10030,1838,10027,1846,10035,1854,10108,1825,10156,1825,10152,1824,10057,1824,10078,1773,10077,1770,10075,1767,10065,1750,10057,1731,10052,1711,10050,1691,10051,1667,10074,1603,10118,1557,10179,1534,10280,1534,10272,1529,10252,1521,10232,1516,10210,1513,10200,1513xe" filled="true" fillcolor="#ffffff" stroked="false">
                <v:path arrowok="t"/>
                <v:fill type="solid"/>
              </v:shape>
              <v:shape style="position:absolute;left:10027;top:1513;width:342;height:342" coordorigin="10027,1513" coordsize="342,342" path="m10156,1825l10108,1825,10125,1835,10144,1843,10163,1848,10184,1851,10209,1850,10233,1846,10256,1839,10272,1832,10200,1832,10179,1831,10159,1827,10156,1825xe" filled="true" fillcolor="#ffffff" stroked="false">
                <v:path arrowok="t"/>
                <v:fill type="solid"/>
              </v:shape>
              <v:shape style="position:absolute;left:10027;top:1513;width:342;height:342" coordorigin="10027,1513" coordsize="342,342" path="m10280,1534l10179,1534,10205,1535,10230,1539,10291,1567,10332,1614,10349,1673,10347,1698,10325,1762,10280,1808,10220,1831,10200,1832,10272,1832,10328,1791,10360,1737,10368,1695,10367,1670,10347,1603,10307,1552,10290,1540,10280,1534xe" filled="true" fillcolor="#ffffff" stroked="false">
                <v:path arrowok="t"/>
                <v:fill type="solid"/>
              </v:shape>
              <v:shape style="position:absolute;left:10027;top:1513;width:342;height:342" coordorigin="10027,1513" coordsize="342,342" path="m10108,1804l10057,1824,10152,1824,10140,1820,10122,1811,10112,1804,10108,1804xe" filled="true" fillcolor="#ffffff" stroked="false">
                <v:path arrowok="t"/>
                <v:fill type="solid"/>
              </v:shape>
              <v:shape style="position:absolute;left:9913;top:1406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627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spacing w:val="-1"/>
                          <w:w w:val="105"/>
                          <w:sz w:val="10"/>
                        </w:rPr>
                        <w:t>ORIENTACIONES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8.556pt;margin-top:-5.340894pt;width:.1pt;height:93.95pt;mso-position-horizontal-relative:page;mso-position-vertical-relative:paragraph;z-index:1192" coordorigin="371,-107" coordsize="2,1879">
            <v:shape style="position:absolute;left:371;top:-107;width:2;height:1879" coordorigin="371,-107" coordsize="0,1879" path="m371,-107l371,1772e" filled="false" stroked="true" strokeweight="4.09pt" strokecolor="#04384c">
              <v:path arrowok="t"/>
            </v:shape>
            <w10:wrap type="none"/>
          </v:group>
        </w:pict>
      </w:r>
      <w:bookmarkStart w:name="2025-1" w:id="1"/>
      <w:bookmarkEnd w:id="1"/>
      <w:r>
        <w:rPr/>
      </w:r>
      <w:r>
        <w:rPr>
          <w:rFonts w:ascii="Montserrat Thin" w:hAnsi="Montserrat Thin"/>
          <w:b w:val="0"/>
          <w:color w:val="1A171C"/>
          <w:spacing w:val="-2"/>
          <w:w w:val="105"/>
        </w:rPr>
        <w:t>E</w:t>
      </w:r>
      <w:r>
        <w:rPr>
          <w:rFonts w:ascii="Montserrat Thin" w:hAnsi="Montserrat Thin"/>
          <w:b w:val="0"/>
          <w:color w:val="1A171C"/>
          <w:spacing w:val="-1"/>
          <w:w w:val="105"/>
        </w:rPr>
        <w:t>stadística</w:t>
      </w:r>
      <w:r>
        <w:rPr>
          <w:rFonts w:ascii="Montserrat Thin" w:hAnsi="Montserrat Thin"/>
          <w:b w:val="0"/>
          <w:color w:val="1A171C"/>
          <w:spacing w:val="20"/>
          <w:w w:val="110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At</w:t>
      </w:r>
      <w:r>
        <w:rPr>
          <w:rFonts w:ascii="Montserrat Thin" w:hAnsi="Montserrat Thin"/>
          <w:b w:val="0"/>
          <w:color w:val="1A171C"/>
          <w:spacing w:val="-3"/>
          <w:w w:val="105"/>
        </w:rPr>
        <w:t>enc</w:t>
      </w:r>
      <w:r>
        <w:rPr>
          <w:rFonts w:ascii="Montserrat Thin" w:hAnsi="Montserrat Thin"/>
          <w:b w:val="0"/>
          <w:color w:val="1A171C"/>
          <w:spacing w:val="-2"/>
          <w:w w:val="105"/>
        </w:rPr>
        <w:t>ión</w:t>
      </w:r>
      <w:r>
        <w:rPr>
          <w:rFonts w:ascii="Montserrat Thin" w:hAnsi="Montserrat Thin"/>
          <w:b w:val="0"/>
          <w:color w:val="1A171C"/>
          <w:spacing w:val="-16"/>
          <w:w w:val="105"/>
        </w:rPr>
        <w:t> </w:t>
      </w:r>
      <w:r>
        <w:rPr>
          <w:rFonts w:ascii="Montserrat Thin" w:hAnsi="Montserrat Thin"/>
          <w:b w:val="0"/>
          <w:color w:val="1A171C"/>
          <w:spacing w:val="-3"/>
          <w:w w:val="105"/>
        </w:rPr>
        <w:t>P</w:t>
      </w:r>
      <w:r>
        <w:rPr>
          <w:rFonts w:ascii="Montserrat Thin" w:hAnsi="Montserrat Thin"/>
          <w:b w:val="0"/>
          <w:color w:val="1A171C"/>
          <w:spacing w:val="-2"/>
          <w:w w:val="105"/>
        </w:rPr>
        <w:t>resencial</w:t>
      </w:r>
      <w:r>
        <w:rPr>
          <w:rFonts w:ascii="Montserrat Thin" w:hAnsi="Montserrat Thin"/>
          <w:b w:val="0"/>
          <w:color w:val="1A171C"/>
          <w:spacing w:val="25"/>
          <w:w w:val="107"/>
        </w:rPr>
        <w:t> </w:t>
      </w:r>
      <w:r>
        <w:rPr>
          <w:rFonts w:ascii="Montserrat Thin" w:hAnsi="Montserrat Thin"/>
          <w:b w:val="0"/>
          <w:color w:val="1A171C"/>
          <w:spacing w:val="-1"/>
          <w:w w:val="105"/>
        </w:rPr>
        <w:t>Defensoría</w:t>
      </w:r>
      <w:r>
        <w:rPr>
          <w:rFonts w:ascii="Montserrat Thin" w:hAnsi="Montserrat Thin"/>
          <w:b w:val="0"/>
          <w:color w:val="1A171C"/>
          <w:spacing w:val="-18"/>
          <w:w w:val="105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Electoral</w:t>
      </w:r>
      <w:r>
        <w:rPr>
          <w:rFonts w:ascii="Montserrat Thin" w:hAnsi="Montserrat Thin"/>
          <w:b w:val="0"/>
          <w:color w:val="1A171C"/>
          <w:spacing w:val="25"/>
          <w:w w:val="106"/>
        </w:rPr>
        <w:t> </w:t>
      </w:r>
      <w:r>
        <w:rPr>
          <w:rFonts w:ascii="Montserrat Thin" w:hAnsi="Montserrat Thin"/>
          <w:b w:val="0"/>
          <w:color w:val="1A171C"/>
          <w:spacing w:val="-1"/>
          <w:w w:val="105"/>
        </w:rPr>
        <w:t>2025</w:t>
      </w:r>
      <w:r>
        <w:rPr>
          <w:rFonts w:ascii="Montserrat Thin" w:hAnsi="Montserrat Thin"/>
        </w:rPr>
      </w: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3"/>
        <w:rPr>
          <w:rFonts w:ascii="Montserrat Thin" w:hAnsi="Montserrat Thin" w:cs="Montserrat Thin" w:eastAsia="Montserrat Thin"/>
          <w:b w:val="0"/>
          <w:bCs w:val="0"/>
          <w:sz w:val="10"/>
          <w:szCs w:val="10"/>
        </w:rPr>
      </w:pPr>
    </w:p>
    <w:p>
      <w:pPr>
        <w:spacing w:line="200" w:lineRule="atLeast"/>
        <w:ind w:left="9753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4384c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71;top:69;width:361;height:413" coordorigin="71,69" coordsize="361,413">
              <v:shape style="position:absolute;left:71;top:69;width:361;height:413" coordorigin="71,69" coordsize="361,413" path="m139,253l102,253,82,261,72,280,71,389,79,409,98,420,101,466,102,475,108,481,137,481,143,475,143,469,114,469,114,468,114,420,231,420,232,417,243,408,92,408,83,399,83,274,92,265,139,265,142,263,142,256,139,25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1,420l214,420,214,472,223,481,400,481,409,472,409,469,229,469,226,466,226,438,231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43,420l131,420,131,468,130,469,143,469,143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9,399l358,399,379,406,393,422,397,462,397,466,394,469,409,469,409,419,422,416,430,406,409,406,409,405,397,405,389,39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2,209l228,209,266,218,263,224,261,230,261,253,157,253,154,256,154,263,157,265,261,265,265,286,277,303,286,325,246,334,228,345,216,362,214,408,243,408,248,403,228,403,226,377,226,362,236,349,249,345,292,336,381,336,377,334,337,325,337,324,298,324,298,316,337,316,337,310,342,306,311,306,291,299,277,282,273,238,273,224,284,213,355,213,352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30,341l423,341,420,343,420,397,416,403,409,406,430,406,432,404,432,343,430,34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1,336l330,336,374,345,387,349,397,362,397,405,409,405,409,377,404,356,390,340,381,33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65,387l244,392,228,403,248,403,249,403,358,399,389,399,381,393,361,387,265,387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25,265l412,265,420,274,420,326,423,329,430,329,432,326,432,284,425,26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37,316l325,316,325,324,337,324,337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25,316l298,316,302,317,307,318,316,318,321,317,325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5,213l323,213,326,220,344,221,350,226,350,265,344,286,328,301,311,306,342,306,352,296,360,277,402,265,425,265,424,264,405,254,402,253,362,253,362,220,355,21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88,71l167,77,152,93,148,142,148,149,152,155,158,157,160,171,168,180,178,188,178,197,138,206,120,217,108,235,106,253,118,253,118,235,128,222,141,218,179,209,190,209,190,195,238,195,229,188,230,188,199,188,187,180,177,173,170,165,170,148,167,146,162,146,160,144,160,134,192,134,193,134,216,126,219,124,182,124,161,122,160,112,160,96,173,83,207,83,211,82,249,82,247,80,230,80,227,79,219,72,203,72,188,7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0,209l179,209,182,220,192,228,215,228,225,220,226,216,196,216,190,210,190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8,195l217,195,217,210,211,216,226,216,228,209,352,209,351,209,339,209,275,209,266,205,245,201,238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28,201l289,201,282,204,275,209,339,209,330,208,328,20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7,195l190,195,199,198,208,198,217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6,121l225,121,229,121,237,130,243,134,247,135,247,144,245,146,240,146,237,148,199,188,230,188,240,180,247,171,249,157,255,155,259,149,259,122,247,122,246,12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2,134l160,134,174,136,192,134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24,108l216,112,201,119,182,124,219,124,225,121,246,121,245,120,243,119,234,109,224,108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9,82l211,82,222,90,227,92,241,92,247,99,247,122,259,122,259,92,249,82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07,83l188,83,205,84,207,8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4,69l203,72,219,72,214,69xe" filled="true" fillcolor="#ffffff" stroked="false">
                <v:path arrowok="t"/>
                <v:fill type="solid"/>
              </v:shape>
            </v:group>
            <v:group style="position:absolute;left:340;top:72;width:141;height:130" coordorigin="340,72" coordsize="141,130">
              <v:shape style="position:absolute;left:340;top:72;width:141;height:130" coordorigin="340,72" coordsize="141,130" path="m472,72l349,72,340,80,340,154,349,162,400,162,403,166,403,197,415,201,430,181,415,181,415,159,406,150,356,150,352,147,352,87,356,84,481,84,481,80,472,72xe" filled="true" fillcolor="#ffffff" stroked="false">
                <v:path arrowok="t"/>
                <v:fill type="solid"/>
              </v:shape>
              <v:shape style="position:absolute;left:340;top:72;width:141;height:130" coordorigin="340,72" coordsize="141,130" path="m481,84l466,84,469,87,469,147,466,150,442,150,436,153,415,181,430,181,443,163,445,162,472,162,481,154,481,84xe" filled="true" fillcolor="#ffffff" stroked="false">
                <v:path arrowok="t"/>
                <v:fill type="solid"/>
              </v:shape>
              <v:shape style="position:absolute;left:0;top:0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77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 w:hAnsi="Montserrat Thin"/>
                          <w:b w:val="0"/>
                          <w:color w:val="FFFFFF"/>
                          <w:w w:val="110"/>
                          <w:sz w:val="10"/>
                        </w:rPr>
                        <w:t>ASESORÍAS</w:t>
                      </w:r>
                      <w:r>
                        <w:rPr>
                          <w:rFonts w:ascii="Montserrat Thin" w:hAns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8"/>
        <w:rPr>
          <w:rFonts w:ascii="Montserrat Thin" w:hAnsi="Montserrat Thin" w:cs="Montserrat Thin" w:eastAsia="Montserrat Thin"/>
          <w:b w:val="0"/>
          <w:bCs w:val="0"/>
          <w:sz w:val="19"/>
          <w:szCs w:val="19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124"/>
        <w:gridCol w:w="1011"/>
        <w:gridCol w:w="1344"/>
        <w:gridCol w:w="652"/>
      </w:tblGrid>
      <w:tr>
        <w:trPr>
          <w:trHeight w:val="260" w:hRule="exact"/>
        </w:trPr>
        <w:tc>
          <w:tcPr>
            <w:tcW w:w="1148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2"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sz w:val="14"/>
              </w:rPr>
              <w:t>AÑO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9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MODALIDAD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6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w w:val="105"/>
                <w:sz w:val="14"/>
              </w:rPr>
              <w:t>ASESORÍAS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6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ORIENTACIONES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9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2"/>
                <w:w w:val="105"/>
                <w:sz w:val="14"/>
              </w:rPr>
              <w:t>TOTA</w:t>
            </w:r>
            <w:r>
              <w:rPr>
                <w:rFonts w:ascii="Montserrat Thin"/>
                <w:b w:val="0"/>
                <w:color w:val="1A171C"/>
                <w:spacing w:val="-3"/>
                <w:w w:val="105"/>
                <w:sz w:val="14"/>
              </w:rPr>
              <w:t>L</w:t>
            </w:r>
            <w:r>
              <w:rPr>
                <w:rFonts w:ascii="Montserrat Thin"/>
                <w:sz w:val="14"/>
              </w:rPr>
            </w:r>
          </w:p>
        </w:tc>
      </w:tr>
      <w:tr>
        <w:trPr>
          <w:trHeight w:val="380" w:hRule="exact"/>
        </w:trPr>
        <w:tc>
          <w:tcPr>
            <w:tcW w:w="1148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180" w:lineRule="exact" w:before="5"/>
              <w:ind w:left="2"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1</w:t>
            </w:r>
            <w:r>
              <w:rPr>
                <w:rFonts w:ascii="Montserrat Thin"/>
                <w:b w:val="0"/>
                <w:color w:val="1A171C"/>
                <w:spacing w:val="-1"/>
                <w:position w:val="5"/>
                <w:sz w:val="8"/>
              </w:rPr>
              <w:t>ER</w:t>
            </w:r>
            <w:r>
              <w:rPr>
                <w:rFonts w:ascii="Montserrat Thin"/>
                <w:b w:val="0"/>
                <w:color w:val="1A171C"/>
                <w:spacing w:val="13"/>
                <w:position w:val="5"/>
                <w:sz w:val="8"/>
              </w:rPr>
              <w:t> </w:t>
            </w: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TRIMESTRE</w:t>
            </w:r>
            <w:r>
              <w:rPr>
                <w:rFonts w:ascii="Montserrat Thin"/>
                <w:sz w:val="14"/>
              </w:rPr>
            </w:r>
          </w:p>
          <w:p>
            <w:pPr>
              <w:pStyle w:val="TableParagraph"/>
              <w:spacing w:line="180" w:lineRule="exact"/>
              <w:ind w:left="2"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2025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left="10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PRESENCIAL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z w:val="14"/>
              </w:rPr>
              <w:t>3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w w:val="105"/>
                <w:sz w:val="14"/>
              </w:rPr>
              <w:t>7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z w:val="14"/>
              </w:rPr>
              <w:t>10</w:t>
            </w:r>
            <w:r>
              <w:rPr>
                <w:rFonts w:ascii="Montserrat Thin"/>
                <w:sz w:val="14"/>
              </w:rPr>
            </w:r>
          </w:p>
        </w:tc>
      </w:tr>
    </w:tbl>
    <w:p>
      <w:pPr>
        <w:spacing w:after="0" w:line="240" w:lineRule="auto"/>
        <w:jc w:val="center"/>
        <w:rPr>
          <w:rFonts w:ascii="Montserrat Thin" w:hAnsi="Montserrat Thin" w:cs="Montserrat Thin" w:eastAsia="Montserrat Thin"/>
          <w:sz w:val="14"/>
          <w:szCs w:val="14"/>
        </w:rPr>
        <w:sectPr>
          <w:type w:val="continuous"/>
          <w:pgSz w:w="12190" w:h="5860" w:orient="landscape"/>
          <w:pgMar w:top="480" w:bottom="280" w:left="160" w:right="560"/>
        </w:sectPr>
      </w:pPr>
    </w:p>
    <w:p>
      <w:pPr>
        <w:spacing w:line="240" w:lineRule="auto" w:before="1"/>
        <w:rPr>
          <w:rFonts w:ascii="Montserrat Thin" w:hAnsi="Montserrat Thin" w:cs="Montserrat Thin" w:eastAsia="Montserrat Thin"/>
          <w:b w:val="0"/>
          <w:bCs w:val="0"/>
          <w:sz w:val="28"/>
          <w:szCs w:val="28"/>
        </w:rPr>
      </w:pPr>
    </w:p>
    <w:p>
      <w:pPr>
        <w:pStyle w:val="BodyText"/>
        <w:spacing w:line="387" w:lineRule="exact"/>
        <w:ind w:right="0"/>
        <w:jc w:val="lef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25.841499pt;margin-top:.554012pt;width:.1pt;height:93.95pt;mso-position-horizontal-relative:page;mso-position-vertical-relative:paragraph;z-index:1552" coordorigin="517,11" coordsize="2,1879">
            <v:shape style="position:absolute;left:517;top:11;width:2;height:1879" coordorigin="517,11" coordsize="0,1879" path="m517,11l517,1890e" filled="false" stroked="true" strokeweight="4.091pt" strokecolor="#04384c">
              <v:path arrowok="t"/>
            </v:shape>
            <w10:wrap type="none"/>
          </v:group>
        </w:pict>
      </w:r>
      <w:bookmarkStart w:name="2025-2" w:id="2"/>
      <w:bookmarkEnd w:id="2"/>
      <w:r>
        <w:rPr/>
      </w:r>
      <w:r>
        <w:rPr>
          <w:rFonts w:ascii="Montserrat Thin" w:hAnsi="Montserrat Thin"/>
          <w:b w:val="0"/>
          <w:color w:val="1A171C"/>
          <w:spacing w:val="-2"/>
          <w:w w:val="110"/>
        </w:rPr>
        <w:t>E</w:t>
      </w:r>
      <w:r>
        <w:rPr>
          <w:rFonts w:ascii="Montserrat Thin" w:hAnsi="Montserrat Thin"/>
          <w:b w:val="0"/>
          <w:color w:val="1A171C"/>
          <w:spacing w:val="-1"/>
          <w:w w:val="110"/>
        </w:rPr>
        <w:t>stadística</w:t>
      </w:r>
      <w:r>
        <w:rPr>
          <w:rFonts w:ascii="Montserrat Thin" w:hAnsi="Montserrat Thin"/>
        </w:rPr>
      </w:r>
    </w:p>
    <w:p>
      <w:pPr>
        <w:pStyle w:val="BodyText"/>
        <w:spacing w:line="360" w:lineRule="exact" w:before="18"/>
        <w:ind w:right="0"/>
        <w:jc w:val="left"/>
      </w:pPr>
      <w:r>
        <w:rPr/>
        <w:pict>
          <v:shape style="position:absolute;margin-left:21.368999pt;margin-top:156.945908pt;width:263.1pt;height:63.75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1"/>
                    <w:gridCol w:w="1124"/>
                    <w:gridCol w:w="1610"/>
                    <w:gridCol w:w="1017"/>
                    <w:gridCol w:w="652"/>
                  </w:tblGrid>
                  <w:tr>
                    <w:trPr>
                      <w:trHeight w:val="260" w:hRule="exact"/>
                    </w:trPr>
                    <w:tc>
                      <w:tcPr>
                        <w:tcW w:w="851" w:type="dxa"/>
                        <w:tcBorders>
                          <w:top w:val="single" w:sz="2" w:space="0" w:color="1A171C"/>
                          <w:left w:val="nil" w:sz="6" w:space="0" w:color="auto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257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 w:hAnsi="Montserrat Thin"/>
                            <w:b w:val="0"/>
                            <w:color w:val="1A171C"/>
                            <w:sz w:val="14"/>
                          </w:rPr>
                          <w:t>AÑO</w:t>
                        </w:r>
                        <w:r>
                          <w:rPr>
                            <w:rFonts w:ascii="Montserrat Thin" w:hAns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363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3"/>
                            <w:w w:val="105"/>
                            <w:sz w:val="14"/>
                          </w:rPr>
                          <w:t>S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4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3"/>
                            <w:w w:val="105"/>
                            <w:sz w:val="14"/>
                          </w:rPr>
                          <w:t>XO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37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1"/>
                            <w:sz w:val="14"/>
                          </w:rPr>
                          <w:t>REPRESENTACIONES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89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 w:hAns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ASESORÍAS</w:t>
                        </w:r>
                        <w:r>
                          <w:rPr>
                            <w:rFonts w:ascii="Montserrat Thin" w:hAns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  <w:shd w:val="clear" w:color="auto" w:fill="ECEDED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89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2"/>
                            <w:w w:val="105"/>
                            <w:sz w:val="14"/>
                          </w:rPr>
                          <w:t>TOTA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3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851" w:type="dxa"/>
                        <w:vMerge w:val="restart"/>
                        <w:tcBorders>
                          <w:top w:val="single" w:sz="2" w:space="0" w:color="1A171C"/>
                          <w:left w:val="nil" w:sz="6" w:space="0" w:color="auto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168" w:lineRule="exact" w:before="102"/>
                          <w:ind w:left="20" w:right="15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pacing w:val="-1"/>
                            <w:sz w:val="14"/>
                          </w:rPr>
                          <w:t>PRIMER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1"/>
                            <w:sz w:val="14"/>
                          </w:rPr>
                          <w:t>TRIMESTRE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27"/>
                            <w:w w:val="101"/>
                            <w:sz w:val="14"/>
                          </w:rPr>
                          <w:t> </w:t>
                        </w:r>
                        <w:r>
                          <w:rPr>
                            <w:rFonts w:ascii="Montserrat Thin"/>
                            <w:b w:val="0"/>
                            <w:color w:val="1A171C"/>
                            <w:spacing w:val="-1"/>
                            <w:sz w:val="14"/>
                          </w:rPr>
                          <w:t>2025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296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MUJER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3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4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2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9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5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40" w:hRule="exact"/>
                    </w:trPr>
                    <w:tc>
                      <w:tcPr>
                        <w:tcW w:w="851" w:type="dxa"/>
                        <w:vMerge/>
                        <w:tcBorders>
                          <w:left w:val="nil" w:sz="6" w:space="0" w:color="auto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24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left="218" w:right="0"/>
                          <w:jc w:val="left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HOMBRE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4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single" w:sz="2" w:space="0" w:color="1A171C"/>
                        </w:tcBorders>
                      </w:tcPr>
                      <w:p>
                        <w:pPr>
                          <w:pStyle w:val="TableParagraph"/>
                          <w:spacing w:line="240" w:lineRule="auto" w:before="66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0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w w:val="105"/>
                            <w:sz w:val="14"/>
                          </w:rPr>
                          <w:t>5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333" w:hRule="exact"/>
                    </w:trPr>
                    <w:tc>
                      <w:tcPr>
                        <w:tcW w:w="4602" w:type="dxa"/>
                        <w:gridSpan w:val="4"/>
                        <w:tcBorders>
                          <w:top w:val="single" w:sz="2" w:space="0" w:color="1A171C"/>
                          <w:left w:val="nil" w:sz="6" w:space="0" w:color="auto"/>
                          <w:bottom w:val="nil" w:sz="6" w:space="0" w:color="auto"/>
                          <w:right w:val="single" w:sz="2" w:space="0" w:color="1A171C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1A171C"/>
                          <w:left w:val="single" w:sz="2" w:space="0" w:color="1A171C"/>
                          <w:bottom w:val="single" w:sz="2" w:space="0" w:color="1A171C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3"/>
                          <w:ind w:right="0"/>
                          <w:jc w:val="center"/>
                          <w:rPr>
                            <w:rFonts w:ascii="Montserrat Thin" w:hAnsi="Montserrat Thin" w:cs="Montserrat Thin" w:eastAsia="Montserrat Thi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Montserrat Thin"/>
                            <w:b w:val="0"/>
                            <w:color w:val="1A171C"/>
                            <w:sz w:val="14"/>
                          </w:rPr>
                          <w:t>10</w:t>
                        </w:r>
                        <w:r>
                          <w:rPr>
                            <w:rFonts w:ascii="Montserrat Thin"/>
                            <w:sz w:val="1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color w:val="1A171C"/>
          <w:spacing w:val="-1"/>
          <w:w w:val="105"/>
        </w:rPr>
        <w:t>Clasiﬁcación</w:t>
      </w:r>
      <w:r>
        <w:rPr>
          <w:b w:val="0"/>
          <w:bCs w:val="0"/>
          <w:color w:val="1A171C"/>
          <w:spacing w:val="-9"/>
          <w:w w:val="105"/>
        </w:rPr>
        <w:t> </w:t>
      </w:r>
      <w:r>
        <w:rPr>
          <w:b w:val="0"/>
          <w:bCs w:val="0"/>
          <w:color w:val="1A171C"/>
          <w:w w:val="105"/>
        </w:rPr>
        <w:t>por</w:t>
      </w:r>
      <w:r>
        <w:rPr>
          <w:b w:val="0"/>
          <w:bCs w:val="0"/>
          <w:color w:val="1A171C"/>
          <w:spacing w:val="-9"/>
          <w:w w:val="105"/>
        </w:rPr>
        <w:t> </w:t>
      </w:r>
      <w:r>
        <w:rPr>
          <w:b w:val="0"/>
          <w:bCs w:val="0"/>
          <w:color w:val="1A171C"/>
          <w:spacing w:val="-3"/>
          <w:w w:val="105"/>
        </w:rPr>
        <w:t>sexo</w:t>
      </w:r>
      <w:r>
        <w:rPr>
          <w:b w:val="0"/>
          <w:bCs w:val="0"/>
          <w:color w:val="1A171C"/>
          <w:spacing w:val="-9"/>
          <w:w w:val="105"/>
        </w:rPr>
        <w:t> </w:t>
      </w:r>
      <w:r>
        <w:rPr>
          <w:b w:val="0"/>
          <w:bCs w:val="0"/>
          <w:color w:val="1A171C"/>
          <w:w w:val="105"/>
        </w:rPr>
        <w:t>de</w:t>
      </w:r>
      <w:r>
        <w:rPr>
          <w:b w:val="0"/>
          <w:bCs w:val="0"/>
          <w:color w:val="1A171C"/>
          <w:spacing w:val="21"/>
          <w:w w:val="102"/>
        </w:rPr>
        <w:t> </w:t>
      </w:r>
      <w:r>
        <w:rPr>
          <w:b w:val="0"/>
          <w:bCs w:val="0"/>
          <w:color w:val="1A171C"/>
          <w:w w:val="105"/>
        </w:rPr>
        <w:t>las</w:t>
      </w:r>
      <w:r>
        <w:rPr>
          <w:b w:val="0"/>
          <w:bCs w:val="0"/>
          <w:color w:val="1A171C"/>
          <w:spacing w:val="-7"/>
          <w:w w:val="105"/>
        </w:rPr>
        <w:t> </w:t>
      </w:r>
      <w:r>
        <w:rPr>
          <w:b w:val="0"/>
          <w:bCs w:val="0"/>
          <w:color w:val="1A171C"/>
          <w:spacing w:val="-1"/>
          <w:w w:val="105"/>
        </w:rPr>
        <w:t>personas</w:t>
      </w:r>
      <w:r>
        <w:rPr>
          <w:b w:val="0"/>
          <w:bCs w:val="0"/>
          <w:color w:val="1A171C"/>
          <w:spacing w:val="-6"/>
          <w:w w:val="105"/>
        </w:rPr>
        <w:t> </w:t>
      </w:r>
      <w:r>
        <w:rPr>
          <w:b w:val="0"/>
          <w:bCs w:val="0"/>
          <w:color w:val="1A171C"/>
          <w:spacing w:val="-1"/>
          <w:w w:val="105"/>
        </w:rPr>
        <w:t>usuarias</w:t>
      </w:r>
      <w:r>
        <w:rPr>
          <w:b w:val="0"/>
          <w:bCs w:val="0"/>
          <w:color w:val="1A171C"/>
          <w:spacing w:val="-6"/>
          <w:w w:val="105"/>
        </w:rPr>
        <w:t> </w:t>
      </w:r>
      <w:r>
        <w:rPr>
          <w:b w:val="0"/>
          <w:bCs w:val="0"/>
          <w:color w:val="1A171C"/>
          <w:w w:val="105"/>
        </w:rPr>
        <w:t>de</w:t>
      </w:r>
      <w:r>
        <w:rPr>
          <w:b w:val="0"/>
          <w:bCs w:val="0"/>
          <w:color w:val="1A171C"/>
          <w:spacing w:val="25"/>
          <w:w w:val="102"/>
        </w:rPr>
        <w:t> </w:t>
      </w:r>
      <w:r>
        <w:rPr>
          <w:b w:val="0"/>
          <w:bCs w:val="0"/>
          <w:color w:val="1A171C"/>
          <w:w w:val="105"/>
        </w:rPr>
        <w:t>servicios</w:t>
      </w:r>
      <w:r>
        <w:rPr>
          <w:b w:val="0"/>
          <w:bCs w:val="0"/>
          <w:color w:val="1A171C"/>
          <w:spacing w:val="-4"/>
          <w:w w:val="105"/>
        </w:rPr>
        <w:t> </w:t>
      </w:r>
      <w:r>
        <w:rPr>
          <w:b w:val="0"/>
          <w:bCs w:val="0"/>
          <w:color w:val="1A171C"/>
          <w:spacing w:val="-1"/>
          <w:w w:val="105"/>
        </w:rPr>
        <w:t>prestados</w:t>
      </w:r>
      <w:r>
        <w:rPr>
          <w:b w:val="0"/>
          <w:bCs w:val="0"/>
          <w:color w:val="1A171C"/>
          <w:spacing w:val="-3"/>
          <w:w w:val="105"/>
        </w:rPr>
        <w:t> </w:t>
      </w:r>
      <w:r>
        <w:rPr>
          <w:b w:val="0"/>
          <w:bCs w:val="0"/>
          <w:color w:val="1A171C"/>
          <w:w w:val="105"/>
        </w:rPr>
        <w:t>de</w:t>
      </w:r>
      <w:r>
        <w:rPr>
          <w:b w:val="0"/>
          <w:bCs w:val="0"/>
          <w:color w:val="1A171C"/>
          <w:spacing w:val="26"/>
          <w:w w:val="102"/>
        </w:rPr>
        <w:t> </w:t>
      </w:r>
      <w:r>
        <w:rPr>
          <w:b w:val="0"/>
          <w:bCs w:val="0"/>
          <w:color w:val="1A171C"/>
          <w:spacing w:val="-2"/>
          <w:w w:val="105"/>
        </w:rPr>
        <w:t>for</w:t>
      </w:r>
      <w:r>
        <w:rPr>
          <w:b w:val="0"/>
          <w:bCs w:val="0"/>
          <w:color w:val="1A171C"/>
          <w:spacing w:val="-3"/>
          <w:w w:val="105"/>
        </w:rPr>
        <w:t>ma</w:t>
      </w:r>
      <w:r>
        <w:rPr>
          <w:b w:val="0"/>
          <w:bCs w:val="0"/>
          <w:color w:val="1A171C"/>
          <w:spacing w:val="-23"/>
          <w:w w:val="105"/>
        </w:rPr>
        <w:t> </w:t>
      </w:r>
      <w:r>
        <w:rPr>
          <w:b w:val="0"/>
          <w:bCs w:val="0"/>
          <w:color w:val="1A171C"/>
          <w:spacing w:val="-1"/>
          <w:w w:val="105"/>
        </w:rPr>
        <w:t>presencial</w:t>
      </w:r>
      <w:r>
        <w:rPr/>
      </w:r>
    </w:p>
    <w:p>
      <w:pPr>
        <w:pStyle w:val="BodyText"/>
        <w:spacing w:line="402" w:lineRule="exact"/>
        <w:ind w:right="0"/>
        <w:jc w:val="left"/>
        <w:rPr>
          <w:rFonts w:ascii="Montserrat Thin" w:hAnsi="Montserrat Thin" w:cs="Montserrat Thin" w:eastAsia="Montserrat Thin"/>
        </w:rPr>
      </w:pPr>
      <w:r>
        <w:rPr>
          <w:w w:val="105"/>
        </w:rPr>
        <w:br w:type="column"/>
      </w:r>
      <w:r>
        <w:rPr>
          <w:rFonts w:ascii="Montserrat Thin"/>
          <w:b w:val="0"/>
          <w:color w:val="1A171C"/>
          <w:spacing w:val="-1"/>
          <w:w w:val="105"/>
        </w:rPr>
        <w:t>Representaciones</w:t>
      </w:r>
      <w:r>
        <w:rPr>
          <w:rFonts w:ascii="Montserrat Thin"/>
        </w:rPr>
      </w: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9"/>
        <w:rPr>
          <w:rFonts w:ascii="Montserrat Thin" w:hAnsi="Montserrat Thin" w:cs="Montserrat Thin" w:eastAsia="Montserrat Thin"/>
          <w:b w:val="0"/>
          <w:bCs w:val="0"/>
          <w:sz w:val="10"/>
          <w:szCs w:val="10"/>
        </w:rPr>
      </w:pPr>
    </w:p>
    <w:p>
      <w:pPr>
        <w:spacing w:line="200" w:lineRule="atLeast"/>
        <w:ind w:left="1841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6918a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144;top:71;width:296;height:411" coordorigin="144,71" coordsize="296,411">
              <v:shape style="position:absolute;left:144;top:71;width:296;height:411" coordorigin="144,71" coordsize="296,411" path="m294,71l227,91,192,141,190,308,198,316,255,316,255,318,193,333,144,453,148,473,168,482,237,482,240,479,240,473,237,470,161,470,156,467,156,457,157,451,165,411,176,354,186,348,192,346,196,345,232,336,247,336,245,333,265,328,267,325,267,304,394,304,394,304,204,304,202,301,202,162,228,103,281,83,331,83,315,76,294,71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8,336l353,336,388,345,389,345,407,349,419,412,427,451,428,457,428,467,424,470,259,470,256,473,256,479,259,482,430,482,440,474,440,455,439,449,431,411,422,365,407,341,398,336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08,407l202,407,199,410,199,470,211,470,211,410,208,4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83,407l376,407,373,410,373,470,385,470,385,410,383,4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47,336l232,336,267,378,270,382,287,391,305,388,311,382,298,382,286,382,265,357,333,357,344,345,255,345,247,336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3,357l319,357,298,382,311,382,333,35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307l306,307,317,323,317,324,318,327,320,328,340,333,329,345,344,345,353,336,398,336,392,334,353,324,352,323,317,323,317,323,350,323,329,316,386,316,394,308,394,3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304l267,304,287,308,306,307,394,307,394,304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20,197l212,204,212,228,215,248,255,299,255,304,329,304,329,299,334,296,290,296,273,293,226,242,225,214,223,212,226,210,227,209,231,209,250,209,270,205,289,198,289,198,233,198,220,19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223l382,223,382,301,380,304,394,304,394,22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71,173l340,173,350,177,359,178,360,179,360,228,357,248,308,294,290,296,334,296,372,231,372,227,376,226,379,225,382,223,394,223,394,215,372,215,372,190,394,190,394,182,382,182,379,180,376,178,372,178,371,17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190l372,190,377,192,381,195,382,199,382,206,381,210,377,213,372,215,394,215,394,208,395,205,395,201,395,198,394,190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31,209l227,209,228,209,231,209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1,147l327,149,325,152,317,162,304,174,286,186,264,194,233,198,289,198,306,188,321,175,340,173,371,173,370,171,365,166,351,165,346,161,341,150,338,148,331,14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2,158l385,158,382,161,382,182,394,182,394,161,392,158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76,95l347,95,367,102,380,120,382,131,382,142,389,142,388,142,392,142,394,139,394,130,388,109,376,95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1,83l281,83,302,85,321,91,335,98,339,95,376,95,374,92,358,85,336,85,333,83,331,8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7,83l336,85,358,85,355,83,337,83xe" filled="true" fillcolor="#ffffff" stroked="false">
                <v:path arrowok="t"/>
                <v:fill type="solid"/>
              </v:shape>
              <v:shape style="position:absolute;left:890;top:250;width:386;height:105" type="#_x0000_t202" filled="false" stroked="false">
                <v:textbox inset="0,0,0,0">
                  <w:txbxContent>
                    <w:p>
                      <w:pPr>
                        <w:spacing w:line="105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MUJER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3"/>
        <w:rPr>
          <w:rFonts w:ascii="Montserrat Thin" w:hAnsi="Montserrat Thin" w:cs="Montserrat Thin" w:eastAsia="Montserrat Thin"/>
          <w:b w:val="0"/>
          <w:bCs w:val="0"/>
          <w:sz w:val="16"/>
          <w:szCs w:val="16"/>
        </w:rPr>
      </w:pPr>
    </w:p>
    <w:p>
      <w:pPr>
        <w:spacing w:line="200" w:lineRule="atLeast"/>
        <w:ind w:left="1841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4384c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121;top:101;width:311;height:353" coordorigin="121,101" coordsize="311,353">
              <v:shape style="position:absolute;left:121;top:101;width:311;height:353" coordorigin="121,101" coordsize="311,353" path="m227,243l215,243,217,256,222,269,232,279,232,306,196,326,160,335,140,344,126,360,121,381,121,451,123,454,429,454,432,451,432,443,132,443,132,384,138,363,153,349,197,338,211,338,207,333,236,317,251,317,243,307,243,289,321,289,321,286,288,286,262,283,243,273,230,257,227,243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179,409l173,409,171,412,171,443,182,443,182,412,179,40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62,375l250,375,259,398,239,443,251,443,269,404,296,404,293,398,295,393,269,393,262,37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96,404l284,404,301,443,313,443,296,40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79,409l373,409,371,412,371,443,382,443,382,412,379,40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99,338l356,338,390,346,409,356,419,374,420,443,432,443,432,384,427,363,414,346,399,33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99,360l276,360,293,370,284,393,295,393,302,375,323,375,329,369,314,369,299,36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3,375l302,375,315,382,317,382,323,37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11,338l197,338,235,382,238,382,250,375,262,375,260,370,261,369,239,369,211,33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51,317l236,317,268,352,239,369,261,369,276,360,299,360,285,352,291,345,276,345,251,317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9,317l316,317,345,333,314,369,329,369,356,338,399,338,395,336,393,335,356,326,339,317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1,289l309,289,309,307,276,345,291,345,316,317,339,317,321,306,321,28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09,289l243,289,253,295,264,298,276,298,288,298,300,295,309,28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7,178l326,178,326,238,321,259,308,276,288,286,321,286,321,279,330,269,336,256,337,243,355,243,365,233,365,232,337,232,337,210,363,210,361,207,356,203,356,198,337,198,337,17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83,101l264,104,243,111,226,111,215,114,206,120,197,126,193,137,193,206,185,215,186,229,199,241,204,243,227,243,226,238,226,232,203,232,199,227,199,215,203,210,226,210,226,199,204,199,204,140,207,133,212,129,217,125,222,124,242,124,264,115,286,111,305,110,328,110,318,105,301,101,283,101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26,210l215,210,215,232,226,232,226,2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63,210l349,210,354,215,354,227,349,232,365,232,365,214,363,2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21,164l217,165,215,169,215,170,215,198,208,199,206,199,204,199,226,199,226,179,317,179,326,178,337,178,337,176,268,176,248,174,228,168,226,167,221,16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8,110l305,110,320,113,336,131,345,151,347,168,347,174,347,188,343,198,337,198,356,198,358,188,358,186,359,171,359,164,357,147,350,127,335,113,328,1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17,179l226,179,245,185,265,188,285,186,317,17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2,165l331,165,287,174,268,176,337,176,337,168,336,166,333,166,332,16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41,124l231,124,233,124,236,125,237,125,238,125,239,124,241,12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42,124l222,124,228,124,241,124,242,124xe" filled="true" fillcolor="#ffffff" stroked="false">
                <v:path arrowok="t"/>
                <v:fill type="solid"/>
              </v:shape>
              <v:shape style="position:absolute;left:0;top:0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832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HOMBRE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30"/>
          <w:szCs w:val="3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30"/>
          <w:szCs w:val="3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30"/>
          <w:szCs w:val="30"/>
        </w:rPr>
      </w:pPr>
    </w:p>
    <w:p>
      <w:pPr>
        <w:pStyle w:val="BodyText"/>
        <w:spacing w:line="240" w:lineRule="auto" w:before="250"/>
        <w:ind w:left="1867" w:right="0"/>
        <w:jc w:val="lef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307.126251pt;margin-top:-195.716995pt;width:182.95pt;height:182.95pt;mso-position-horizontal-relative:page;mso-position-vertical-relative:paragraph;z-index:1456" coordorigin="6143,-3914" coordsize="3659,3659">
            <v:group style="position:absolute;left:6143;top:-3914;width:2631;height:3659" coordorigin="6143,-3914" coordsize="2631,3659">
              <v:shape style="position:absolute;left:6143;top:-3914;width:2631;height:3659" coordorigin="6143,-3914" coordsize="2631,3659" path="m7972,-3914l7886,-3913,7802,-3907,7720,-3898,7640,-3886,7560,-3869,7481,-3849,7403,-3825,7325,-3797,7247,-3765,7170,-3729,7038,-3658,6914,-3578,6798,-3489,6691,-3392,6593,-3288,6504,-3177,6424,-3061,6353,-2938,6293,-2812,6242,-2681,6201,-2546,6171,-2409,6151,-2269,6143,-2128,6145,-1986,6158,-1844,6183,-1702,6219,-1560,6267,-1421,6328,-1283,6399,-1151,6479,-1027,6568,-911,6665,-804,6769,-706,6880,-617,6996,-537,7118,-467,7245,-406,7376,-356,7510,-315,7648,-285,7787,-265,7928,-256,8071,-258,8213,-271,8355,-296,8496,-333,8636,-381,8773,-441,7972,-2085,7972,-3914xe" filled="true" fillcolor="#04384c" stroked="false">
                <v:path arrowok="t"/>
                <v:fill type="solid"/>
              </v:shape>
            </v:group>
            <v:group style="position:absolute;left:7972;top:-3914;width:1830;height:3474" coordorigin="7972,-3914" coordsize="1830,3474">
              <v:shape style="position:absolute;left:7972;top:-3914;width:1830;height:3474" coordorigin="7972,-3914" coordsize="1830,3474" path="m7972,-3914l7972,-2085,8773,-441,8869,-491,8960,-544,9047,-602,9129,-664,9208,-730,9281,-799,9351,-872,9415,-949,9475,-1028,9530,-1111,9581,-1197,9626,-1286,9666,-1377,9701,-1472,9731,-1568,9756,-1668,9776,-1769,9790,-1872,9798,-1978,9801,-2085,9795,-2235,9777,-2382,9748,-2525,9708,-2663,9657,-2797,9597,-2926,9527,-3049,9448,-3165,9361,-3276,9265,-3379,9162,-3474,9052,-3561,8935,-3640,8812,-3710,8684,-3771,8550,-3821,8411,-3861,8268,-3890,8122,-3908,7972,-3914xe" filled="true" fillcolor="#06918a" stroked="false">
                <v:path arrowok="t"/>
                <v:fill type="solid"/>
              </v:shape>
            </v:group>
            <v:group style="position:absolute;left:6709;top:-3376;width:2520;height:2520" coordorigin="6709,-3376" coordsize="2520,2520">
              <v:shape style="position:absolute;left:6709;top:-3376;width:2520;height:2520" coordorigin="6709,-3376" coordsize="2520,2520" path="m7969,-3376l7865,-3372,7764,-3359,7666,-3339,7570,-3312,7478,-3277,7390,-3235,7305,-3187,7225,-3133,7149,-3073,7078,-3007,7012,-2936,6952,-2860,6898,-2780,6850,-2695,6808,-2606,6773,-2514,6746,-2419,6725,-2320,6713,-2219,6709,-2116,6713,-2013,6725,-1912,6746,-1813,6773,-1718,6808,-1626,6850,-1537,6898,-1453,6952,-1372,7012,-1296,7078,-1226,7149,-1160,7225,-1100,7305,-1045,7390,-997,7478,-956,7570,-921,7666,-893,7764,-873,7865,-861,7969,-857,8072,-861,8173,-873,8271,-893,8367,-921,8459,-956,8547,-997,8632,-1045,8712,-1100,8788,-1160,8859,-1226,8925,-1296,8985,-1372,9039,-1453,9088,-1537,9129,-1626,9164,-1718,9192,-1813,9212,-1912,9224,-2013,9228,-2116,9224,-2219,9212,-2320,9192,-2419,9164,-2514,9129,-2606,9088,-2695,9039,-2780,8985,-2860,8925,-2936,8859,-3007,8788,-3073,8712,-3133,8632,-3187,8547,-3235,8459,-3277,8367,-3312,8271,-3339,8173,-3359,8072,-3372,7969,-3376xe" filled="true" fillcolor="#1a171c" stroked="false">
                <v:path arrowok="t"/>
                <v:fill type="solid"/>
              </v:shape>
              <v:shape style="position:absolute;left:6883;top:-3201;width:2170;height:2170" type="#_x0000_t75" stroked="false">
                <v:imagedata r:id="rId5" o:title=""/>
              </v:shape>
              <v:shape style="position:absolute;left:7275;top:-2851;width:1347;height:1344" type="#_x0000_t75" stroked="false">
                <v:imagedata r:id="rId7" o:title=""/>
              </v:shape>
              <v:shape style="position:absolute;left:8503;top:-3630;width:198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3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7006;top:-997;width:231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4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07.831421pt;margin-top:23.863005pt;width:182.9pt;height:182.95pt;mso-position-horizontal-relative:page;mso-position-vertical-relative:paragraph;z-index:1528" coordorigin="6157,477" coordsize="3658,3659">
            <v:group style="position:absolute;left:6157;top:477;width:1829;height:2744" coordorigin="6157,477" coordsize="1829,2744">
              <v:shape style="position:absolute;left:6157;top:477;width:1829;height:2744" coordorigin="6157,477" coordsize="1829,2744" path="m7985,477l7886,480,7789,487,7694,498,7602,515,7511,537,7422,563,7333,595,7245,632,7158,675,7071,722,6944,803,6826,891,6716,988,6617,1092,6526,1203,6445,1319,6373,1441,6311,1568,6260,1699,6218,1833,6187,1970,6167,2109,6157,2250,6158,2391,6170,2533,6193,2674,6227,2814,6273,2952,6331,3088,6401,3221,7985,2306,7985,477xe" filled="true" fillcolor="#04384c" stroked="false">
                <v:path arrowok="t"/>
                <v:fill type="solid"/>
              </v:shape>
            </v:group>
            <v:group style="position:absolute;left:6401;top:477;width:3414;height:3659" coordorigin="6401,477" coordsize="3414,3659">
              <v:shape style="position:absolute;left:6401;top:477;width:3414;height:3659" coordorigin="6401,477" coordsize="3414,3659" path="m7985,477l7985,2306,6401,3221,6453,3307,6509,3388,6568,3466,6630,3540,6696,3610,6764,3676,6836,3737,6910,3795,6987,3848,7067,3897,7149,3941,7234,3982,7321,4017,7410,4048,7501,4075,7594,4096,7690,4114,7786,4126,7885,4133,7985,4136,8135,4130,8282,4112,8425,4083,8563,4042,8697,3992,8826,3932,8949,3862,9066,3783,9176,3695,9279,3600,9374,3497,9461,3387,9540,3270,9610,3147,9671,3018,9721,2885,9761,2746,9790,2603,9808,2457,9814,2306,9808,2156,9790,2010,9761,1867,9721,1728,9671,1594,9610,1466,9540,1343,9461,1226,9374,1116,9279,1013,9176,918,9066,830,8949,751,8826,681,8697,621,8563,571,8425,530,8282,501,8135,483,7985,477xe" filled="true" fillcolor="#06918a" stroked="false">
                <v:path arrowok="t"/>
                <v:fill type="solid"/>
              </v:shape>
            </v:group>
            <v:group style="position:absolute;left:6723;top:1016;width:2520;height:2520" coordorigin="6723,1016" coordsize="2520,2520">
              <v:shape style="position:absolute;left:6723;top:1016;width:2520;height:2520" coordorigin="6723,1016" coordsize="2520,2520" path="m7982,1016l7879,1020,7778,1032,7679,1052,7584,1080,7492,1115,7403,1156,7319,1205,7238,1259,7162,1319,7091,1385,7026,1456,6966,1532,6911,1612,6863,1697,6821,1785,6787,1877,6759,1973,6739,2071,6727,2172,6723,2275,6727,2379,6739,2480,6759,2578,6787,2674,6821,2766,6863,2854,6911,2939,6966,3019,7026,3095,7091,3166,7162,3232,7238,3292,7319,3346,7403,3394,7492,3436,7584,3471,7679,3498,7778,3519,7879,3531,7982,3535,8085,3531,8186,3519,8285,3498,8380,3471,8472,3436,8561,3394,8646,3346,8726,3292,8802,3232,8873,3166,8939,3095,8999,3019,9053,2939,9101,2854,9143,2766,9178,2674,9205,2578,9225,2480,9238,2379,9242,2275,9238,2172,9225,2071,9205,1973,9178,1877,9143,1785,9101,1697,9053,1612,8999,1532,8939,1456,8873,1385,8802,1319,8726,1259,8646,1205,8561,1156,8472,1115,8380,1080,8285,1052,8186,1032,8085,1020,7982,1016xe" filled="true" fillcolor="#1a171c" stroked="false">
                <v:path arrowok="t"/>
                <v:fill type="solid"/>
              </v:shape>
              <v:shape style="position:absolute;left:6897;top:1190;width:2170;height:2170" type="#_x0000_t75" stroked="false">
                <v:imagedata r:id="rId5" o:title=""/>
              </v:shape>
            </v:group>
            <v:group style="position:absolute;left:7365;top:1661;width:1087;height:1232" coordorigin="7365,1661" coordsize="1087,1232">
              <v:shape style="position:absolute;left:7365;top:1661;width:1087;height:1232" coordorigin="7365,1661" coordsize="1087,1232" path="m7570,2207l7457,2207,7435,2211,7382,2247,7365,2617,7368,2639,7404,2693,7445,2709,7456,2853,7462,2873,7477,2889,7539,2893,7561,2889,7576,2873,7576,2857,7495,2857,7492,2855,7492,2709,7846,2709,7850,2701,7863,2685,7875,2673,7457,2673,7435,2669,7417,2657,7406,2639,7401,2301,7406,2279,7418,2261,7436,2249,7560,2245,7570,2245,7578,2237,7578,2217,7570,2207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846,2709l7795,2709,7795,2837,7799,2859,7811,2877,7829,2889,7850,2893,8324,2893,8346,2889,8364,2877,8377,2861,8378,2857,7841,2857,7831,2849,7831,2765,7833,2741,7840,2721,7846,2709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581,2709l7545,2709,7545,2855,7542,2857,7576,2857,7581,2709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326,2647l8229,2647,8252,2649,8273,2657,8324,2697,8346,2759,8346,2849,8336,2857,8378,2857,8382,2839,8382,2707,8402,2699,8420,2687,8434,2671,8435,2669,8384,2669,8384,2665,8346,2665,8332,2651,8326,2647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287,2451l7891,2451,7871,2459,7822,2499,7797,2557,7795,2673,7875,2673,7880,2669,7898,2659,7837,2659,7831,2579,7851,2519,8031,2457,8302,2457,8287,245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444,2471l8424,2471,8416,2479,8416,2617,8412,2639,8401,2655,8384,2669,8435,2669,8445,2653,8451,2633,8452,2499,8452,2479,8444,247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302,2457l8146,2457,8276,2485,8296,2493,8337,2541,8346,2579,8346,2665,8384,2665,8382,2579,8366,2517,8325,2469,8307,2459,8302,2457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238,2611l7948,2611,7926,2613,7868,2633,7837,2659,7898,2659,7919,2651,7942,2647,8326,2647,8316,2639,8298,2629,8279,2621,8259,2615,8238,261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197,2081l7836,2081,7879,2089,7910,2093,7930,2097,7948,2101,7953,2101,7944,2119,7939,2139,7936,2159,7937,2207,7622,2207,7614,2217,7614,2237,7622,2245,7937,2245,7938,2265,7959,2325,7999,2371,8011,2423,7893,2451,8285,2451,8166,2423,8166,2421,8047,2421,8047,2395,8166,2395,8166,2379,8182,2367,8184,2365,8088,2365,8066,2363,8010,2331,7977,2275,7973,2161,7976,2139,7986,2119,8001,2103,8019,2093,8041,2087,8208,2087,8197,208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433,2245l8360,2245,8382,2249,8400,2261,8412,2279,8416,2417,8416,2427,8424,2435,8444,2435,8452,2427,8452,2301,8449,2277,8441,2257,8433,2245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166,2395l8128,2395,8129,2421,8166,2421,8166,2395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128,2395l8047,2395,8066,2401,8109,2401,8128,2395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208,2087l8101,2087,8118,2091,8134,2101,8154,2109,8180,2115,8197,2127,8204,2143,8204,2245,8202,2265,8173,2325,8120,2361,8098,2365,8184,2365,8230,2301,8239,2259,8360,2245,8433,2245,8429,2239,8413,2225,8394,2215,8372,2209,8360,2207,8240,2207,8240,2147,8237,2125,8227,2105,8212,2089,8208,2087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793,1661l7736,1661,7709,1663,7644,1687,7605,1735,7596,1873,7601,1893,7614,1909,7623,1933,7656,1985,7683,2009,7686,2039,7567,2065,7566,2065,7546,2073,7497,2115,7472,2173,7470,2207,7506,2207,7506,2195,7508,2173,7541,2119,7689,2075,7731,2075,7725,2067,7722,2053,7722,2031,7855,2031,7841,2011,7851,2003,7758,2003,7740,2001,7722,1991,7714,1987,7697,1973,7662,1901,7662,1893,7654,1885,7637,1885,7632,1879,7632,1851,7721,1851,7730,1849,7752,1843,7775,1835,7799,1825,7809,1821,7680,1821,7660,1819,7640,1815,7632,1781,7657,1721,7694,1699,7729,1699,7755,1697,7890,1697,7887,1695,7866,1687,7841,1683,7827,1677,7810,1667,7793,166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731,2075l7689,2075,7698,2095,7711,2111,7729,2123,7749,2131,7775,2129,7797,2121,7814,2111,7827,2097,7830,2091,7783,2091,7754,2089,7735,2081,7731,2075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855,2031l7804,2031,7804,2055,7798,2075,7783,2091,7830,2091,7836,2081,8197,2081,8193,2079,8172,2073,8153,2069,8150,2067,7988,2067,7977,2065,7955,2063,7941,2061,7923,2057,7898,2053,7865,2045,7855,203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8047,2051l8026,2053,8006,2059,7988,2067,8150,2067,8138,2061,8120,2053,8047,205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804,2031l7722,2031,7741,2037,7761,2039,7780,2039,7799,2033,7804,203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930,1815l7840,1815,7860,1831,7877,1843,7890,1851,7894,1873,7894,1879,7889,1885,7873,1885,7865,1893,7844,1959,7794,1997,7776,2003,7851,2003,7891,1951,7897,1929,7914,1913,7925,1895,7930,1879,7930,1815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721,1851l7632,1851,7645,1853,7659,1855,7692,1855,7711,1853,7721,1851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823,1775l7804,1781,7790,1789,7775,1797,7701,1819,7680,1821,7809,1821,7824,1815,7930,1815,7930,1811,7894,1811,7888,1807,7881,1803,7875,1795,7859,1783,7842,1777,7823,1775xe" filled="true" fillcolor="#b1b3b4" stroked="false">
                <v:path arrowok="t"/>
                <v:fill type="solid"/>
              </v:shape>
              <v:shape style="position:absolute;left:7365;top:1661;width:1087;height:1232" coordorigin="7365,1661" coordsize="1087,1232" path="m7890,1697l7787,1697,7798,1701,7818,1713,7836,1719,7863,1725,7882,1737,7892,1753,7894,1811,7930,1811,7930,1765,7927,1743,7918,1723,7904,1707,7890,1697xe" filled="true" fillcolor="#b1b3b4" stroked="false">
                <v:path arrowok="t"/>
                <v:fill type="solid"/>
              </v:shape>
            </v:group>
            <v:group style="position:absolute;left:8176;top:1660;width:424;height:379" coordorigin="8176,1660" coordsize="424,379">
              <v:shape style="position:absolute;left:8176;top:1660;width:424;height:379" coordorigin="8176,1660" coordsize="424,379" path="m8541,1660l8234,1660,8212,1664,8194,1676,8181,1693,8176,1715,8176,1875,8180,1897,8192,1916,8210,1928,8231,1933,8355,1933,8364,1943,8364,2009,8370,2027,8383,2037,8400,2038,8416,2028,8446,1989,8400,1989,8400,1955,8366,1902,8222,1897,8212,1887,8212,1706,8222,1696,8595,1696,8583,1677,8565,1665,8543,1660,8541,1660xe" filled="true" fillcolor="#b1b3b4" stroked="false">
                <v:path arrowok="t"/>
                <v:fill type="solid"/>
              </v:shape>
              <v:shape style="position:absolute;left:8176;top:1660;width:424;height:379" coordorigin="8176,1660" coordsize="424,379" path="m8595,1696l8553,1696,8563,1706,8563,1887,8553,1897,8498,1897,8478,1901,8460,1912,8400,1989,8446,1989,8485,1937,8492,1933,8541,1933,8563,1929,8581,1917,8594,1899,8599,1878,8599,1718,8595,1696xe" filled="true" fillcolor="#b1b3b4" stroked="false">
                <v:path arrowok="t"/>
                <v:fill type="solid"/>
              </v:shape>
              <v:shape style="position:absolute;left:6697;top:1173;width:130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10"/>
                          <w:sz w:val="34"/>
                        </w:rPr>
                        <w:t>1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9143;top:3030;width:198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sz w:val="34"/>
                        </w:rPr>
                        <w:t>2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ontserrat Thin" w:hAnsi="Montserrat Thin"/>
          <w:b w:val="0"/>
          <w:color w:val="1A171C"/>
          <w:spacing w:val="-1"/>
          <w:w w:val="110"/>
        </w:rPr>
        <w:t>Asesorías</w:t>
      </w:r>
      <w:r>
        <w:rPr>
          <w:rFonts w:ascii="Montserrat Thin" w:hAnsi="Montserrat Thin"/>
        </w:rPr>
      </w:r>
    </w:p>
    <w:p>
      <w:pPr>
        <w:spacing w:after="0" w:line="240" w:lineRule="auto"/>
        <w:jc w:val="left"/>
        <w:rPr>
          <w:rFonts w:ascii="Montserrat Thin" w:hAnsi="Montserrat Thin" w:cs="Montserrat Thin" w:eastAsia="Montserrat Thin"/>
        </w:rPr>
        <w:sectPr>
          <w:pgSz w:w="12190" w:h="9770" w:orient="landscape"/>
          <w:pgMar w:top="420" w:bottom="280" w:left="320" w:right="240"/>
          <w:cols w:num="2" w:equalWidth="0">
            <w:col w:w="4258" w:space="3802"/>
            <w:col w:w="3570"/>
          </w:cols>
        </w:sect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10"/>
        <w:rPr>
          <w:rFonts w:ascii="Montserrat Thin" w:hAnsi="Montserrat Thin" w:cs="Montserrat Thin" w:eastAsia="Montserrat Thin"/>
          <w:b w:val="0"/>
          <w:bCs w:val="0"/>
          <w:sz w:val="15"/>
          <w:szCs w:val="15"/>
        </w:rPr>
      </w:pPr>
    </w:p>
    <w:p>
      <w:pPr>
        <w:spacing w:line="200" w:lineRule="atLeast"/>
        <w:ind w:left="9888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6918a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144;top:71;width:296;height:411" coordorigin="144,71" coordsize="296,411">
              <v:shape style="position:absolute;left:144;top:71;width:296;height:411" coordorigin="144,71" coordsize="296,411" path="m294,71l227,91,192,141,190,308,198,316,255,316,255,318,193,333,144,453,148,473,168,482,237,482,240,479,240,472,237,470,161,470,156,467,156,457,157,451,165,411,176,354,186,348,192,346,196,345,232,336,247,336,245,333,265,328,267,325,267,304,394,304,394,304,204,304,202,301,202,162,228,103,281,83,331,83,315,76,294,71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8,336l353,336,388,345,389,345,407,349,419,412,427,451,428,457,428,467,424,470,259,470,256,472,256,479,259,482,430,482,440,474,440,455,439,449,431,411,422,365,407,341,398,336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08,407l202,407,199,410,199,470,211,470,211,410,208,4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83,407l376,407,373,410,373,470,385,470,385,410,383,4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47,336l232,336,267,378,270,382,287,391,305,388,311,382,298,382,286,382,265,357,333,357,344,345,255,345,247,336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3,357l319,357,298,382,311,382,333,35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307l306,307,317,323,317,324,318,327,320,328,340,333,329,345,344,345,353,336,398,336,392,334,353,324,352,323,317,323,317,323,350,323,329,316,386,316,394,308,394,30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304l267,304,287,308,306,307,394,307,394,304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20,197l212,204,212,228,215,248,255,299,255,304,329,304,329,299,334,296,290,296,273,293,226,242,225,214,223,212,226,210,227,209,231,209,250,209,270,205,289,198,289,198,233,198,220,19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223l382,223,382,301,380,304,394,304,394,22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71,173l340,173,350,176,359,178,360,179,360,228,357,248,308,294,290,296,334,296,372,231,372,227,376,226,379,225,382,223,394,223,394,215,372,215,372,190,394,190,394,182,382,182,379,180,376,178,372,178,371,17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4,190l372,190,377,192,381,195,382,199,382,206,381,210,377,213,372,215,394,215,394,208,395,205,395,201,395,198,394,190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231,209l227,209,228,209,231,209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1,147l327,149,325,152,317,162,304,174,286,186,264,194,233,198,289,198,306,188,321,175,340,173,371,173,370,171,365,166,351,165,346,161,341,150,338,148,331,147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92,158l385,158,382,161,382,182,394,182,394,161,392,158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76,95l347,95,367,102,380,120,382,131,382,142,389,142,388,142,392,142,394,139,394,130,388,109,376,95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1,83l281,83,302,85,321,91,335,98,339,95,376,95,374,92,358,85,336,85,333,83,331,83xe" filled="true" fillcolor="#ffffff" stroked="false">
                <v:path arrowok="t"/>
                <v:fill type="solid"/>
              </v:shape>
              <v:shape style="position:absolute;left:144;top:71;width:296;height:411" coordorigin="144,71" coordsize="296,411" path="m338,83l336,85,358,85,355,83,338,83xe" filled="true" fillcolor="#ffffff" stroked="false">
                <v:path arrowok="t"/>
                <v:fill type="solid"/>
              </v:shape>
              <v:shape style="position:absolute;left:890;top:250;width:386;height:105" type="#_x0000_t202" filled="false" stroked="false">
                <v:textbox inset="0,0,0,0">
                  <w:txbxContent>
                    <w:p>
                      <w:pPr>
                        <w:spacing w:line="105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MUJER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3"/>
        <w:rPr>
          <w:rFonts w:ascii="Montserrat Thin" w:hAnsi="Montserrat Thin" w:cs="Montserrat Thin" w:eastAsia="Montserrat Thin"/>
          <w:b w:val="0"/>
          <w:bCs w:val="0"/>
          <w:sz w:val="16"/>
          <w:szCs w:val="16"/>
        </w:rPr>
      </w:pPr>
    </w:p>
    <w:p>
      <w:pPr>
        <w:spacing w:line="200" w:lineRule="atLeast"/>
        <w:ind w:left="9888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4384c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121;top:101;width:311;height:353" coordorigin="121,101" coordsize="311,353">
              <v:shape style="position:absolute;left:121;top:101;width:311;height:353" coordorigin="121,101" coordsize="311,353" path="m227,243l215,243,217,256,222,269,232,279,232,306,196,326,160,335,140,344,126,360,121,381,121,451,123,454,429,454,432,451,432,443,132,443,132,384,138,363,153,349,197,338,211,338,207,333,236,317,251,317,243,307,243,288,321,288,321,286,288,286,262,283,243,273,230,257,227,243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179,409l173,409,171,412,171,443,182,443,182,412,179,40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62,375l250,375,259,398,239,443,251,443,269,404,296,404,293,398,295,393,269,393,262,37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96,404l284,404,301,443,313,443,296,40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79,409l373,409,371,412,371,443,382,443,382,412,379,40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99,338l356,338,390,346,409,356,419,374,420,443,432,443,432,384,427,363,414,346,399,33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99,360l276,360,293,370,284,393,295,393,302,375,323,375,329,369,314,369,299,36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11,338l197,338,235,382,238,382,250,375,262,375,260,370,261,369,239,369,211,33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3,375l302,375,315,382,317,382,323,37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51,317l236,317,268,352,239,369,261,369,276,360,299,360,285,352,291,345,276,345,251,317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9,317l316,317,345,333,314,369,329,369,356,338,399,338,395,336,393,335,356,326,339,317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1,288l309,288,309,307,276,345,291,345,316,317,339,317,321,306,321,28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09,288l243,288,253,295,264,298,276,298,288,298,300,295,309,28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7,178l326,178,326,238,321,259,308,276,288,286,321,286,321,279,330,269,336,256,337,243,355,243,365,233,365,232,337,232,337,210,363,210,361,207,356,203,356,198,337,198,337,178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83,101l264,104,243,111,226,111,215,114,206,120,197,126,193,137,193,206,185,215,186,229,199,241,204,243,227,243,226,238,226,232,203,232,198,227,199,215,203,210,226,210,226,199,204,199,204,140,207,133,212,129,217,125,222,124,242,124,265,115,286,111,305,110,328,110,318,105,301,101,283,101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26,210l215,210,215,232,226,232,226,2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63,210l349,210,354,215,354,227,349,232,365,232,365,214,363,2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21,164l217,165,215,169,215,170,215,198,208,199,206,199,204,199,226,199,226,179,317,179,326,178,337,178,337,176,268,176,248,174,228,168,226,167,221,16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28,110l305,110,320,113,336,131,345,151,347,168,347,174,347,188,343,198,337,198,356,198,358,188,358,186,359,171,359,164,357,147,350,127,335,113,328,110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17,179l226,179,245,185,265,188,285,186,317,179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332,165l331,165,287,174,268,176,337,176,337,168,336,166,333,166,332,165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41,124l231,124,233,124,236,125,237,125,238,125,239,124,241,124xe" filled="true" fillcolor="#ffffff" stroked="false">
                <v:path arrowok="t"/>
                <v:fill type="solid"/>
              </v:shape>
              <v:shape style="position:absolute;left:121;top:101;width:311;height:353" coordorigin="121,101" coordsize="311,353" path="m242,124l222,124,228,124,241,124,242,124xe" filled="true" fillcolor="#ffffff" stroked="false">
                <v:path arrowok="t"/>
                <v:fill type="solid"/>
              </v:shape>
              <v:shape style="position:absolute;left:0;top:0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832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10"/>
                        </w:rPr>
                        <w:t>HOMBRE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after="0" w:line="200" w:lineRule="atLeast"/>
        <w:rPr>
          <w:rFonts w:ascii="Montserrat Thin" w:hAnsi="Montserrat Thin" w:cs="Montserrat Thin" w:eastAsia="Montserrat Thin"/>
          <w:sz w:val="20"/>
          <w:szCs w:val="20"/>
        </w:rPr>
        <w:sectPr>
          <w:type w:val="continuous"/>
          <w:pgSz w:w="12190" w:h="9770" w:orient="landscape"/>
          <w:pgMar w:top="480" w:bottom="280" w:left="320" w:right="240"/>
        </w:sect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p>
      <w:pPr>
        <w:spacing w:line="240" w:lineRule="auto" w:before="12"/>
        <w:rPr>
          <w:rFonts w:ascii="Montserrat Thin" w:hAnsi="Montserrat Thin" w:cs="Montserrat Thin" w:eastAsia="Montserrat Thin"/>
          <w:b w:val="0"/>
          <w:bCs w:val="0"/>
          <w:sz w:val="24"/>
          <w:szCs w:val="24"/>
        </w:rPr>
      </w:pPr>
    </w:p>
    <w:p>
      <w:pPr>
        <w:pStyle w:val="BodyText"/>
        <w:spacing w:line="360" w:lineRule="exact" w:before="50"/>
        <w:ind w:left="481" w:right="7814"/>
        <w:jc w:val="left"/>
        <w:rPr>
          <w:rFonts w:ascii="Montserrat Thin" w:hAnsi="Montserrat Thin" w:cs="Montserrat Thin" w:eastAsia="Montserrat Thin"/>
        </w:rPr>
      </w:pPr>
      <w:r>
        <w:rPr/>
        <w:pict>
          <v:group style="position:absolute;margin-left:492.753998pt;margin-top:47.062397pt;width:80.650pt;height:27.65pt;mso-position-horizontal-relative:page;mso-position-vertical-relative:paragraph;z-index:1672" coordorigin="9855,941" coordsize="1613,553">
            <v:group style="position:absolute;left:10407;top:941;width:1060;height:553" coordorigin="10407,941" coordsize="1060,553">
              <v:shape style="position:absolute;left:10407;top:941;width:1060;height:553" coordorigin="10407,941" coordsize="1060,553" path="m10407,1494l11467,1494,11467,941,10407,941,10407,1494xe" filled="true" fillcolor="#06918a" stroked="false">
                <v:path arrowok="t"/>
                <v:fill type="solid"/>
              </v:shape>
            </v:group>
            <v:group style="position:absolute;left:9855;top:941;width:553;height:553" coordorigin="9855,941" coordsize="553,553">
              <v:shape style="position:absolute;left:9855;top:941;width:553;height:553" coordorigin="9855,941" coordsize="553,553" path="m10407,1494l9855,1494,9855,941,10407,941,10407,1494xe" filled="true" fillcolor="#a19e99" stroked="false">
                <v:path arrowok="t"/>
                <v:fill type="solid"/>
              </v:shape>
            </v:group>
            <v:group style="position:absolute;left:10092;top:1167;width:100;height:160" coordorigin="10092,1167" coordsize="100,160">
              <v:shape style="position:absolute;left:10092;top:1167;width:100;height:160" coordorigin="10092,1167" coordsize="100,160" path="m10167,1167l10096,1167,10092,1171,10092,1222,10096,1227,10112,1227,10112,1266,10096,1266,10092,1271,10092,1322,10096,1326,10187,1326,10191,1322,10191,1306,10112,1306,10112,1286,10127,1286,10132,1282,10132,1211,10127,1207,10112,1207,10112,1187,10171,1187,10171,1171,10167,1167xe" filled="true" fillcolor="#ffffff" stroked="false">
                <v:path arrowok="t"/>
                <v:fill type="solid"/>
              </v:shape>
              <v:shape style="position:absolute;left:10092;top:1167;width:100;height:160" coordorigin="10092,1167" coordsize="100,160" path="m10171,1187l10151,1187,10151,1282,10156,1286,10171,1286,10171,1306,10191,1306,10191,1271,10187,1266,10171,1266,10171,1187xe" filled="true" fillcolor="#ffffff" stroked="false">
                <v:path arrowok="t"/>
                <v:fill type="solid"/>
              </v:shape>
            </v:group>
            <v:group style="position:absolute;left:10112;top:1088;width:59;height:60" coordorigin="10112,1088" coordsize="59,60">
              <v:shape style="position:absolute;left:10112;top:1088;width:59;height:60" coordorigin="10112,1088" coordsize="59,60" path="m10142,1088l10121,1095,10112,1115,10119,1136,10137,1147,10160,1140,10168,1127,10136,1127,10132,1123,10132,1112,10136,1107,10167,1107,10165,1100,10149,1088,10142,1088xe" filled="true" fillcolor="#ffffff" stroked="false">
                <v:path arrowok="t"/>
                <v:fill type="solid"/>
              </v:shape>
              <v:shape style="position:absolute;left:10112;top:1088;width:59;height:60" coordorigin="10112,1088" coordsize="59,60" path="m10167,1107l10147,1107,10151,1112,10151,1123,10147,1127,10168,1127,10171,1123,10167,1107xe" filled="true" fillcolor="#ffffff" stroked="false">
                <v:path arrowok="t"/>
                <v:fill type="solid"/>
              </v:shape>
            </v:group>
            <v:group style="position:absolute;left:9969;top:1048;width:342;height:342" coordorigin="9969,1048" coordsize="342,342">
              <v:shape style="position:absolute;left:9969;top:1048;width:342;height:342" coordorigin="9969,1048" coordsize="342,342" path="m10142,1048l10076,1061,10022,1097,9985,1151,9973,1194,9973,1220,9975,1243,9978,1263,9984,1280,9990,1296,9972,1373,9969,1382,9977,1390,10049,1361,10097,1361,10094,1359,9999,1359,10019,1308,10019,1305,10017,1302,10007,1285,9999,1266,9994,1247,9991,1226,9993,1202,10016,1138,10060,1092,10120,1069,10222,1069,10214,1064,10194,1056,10173,1051,10152,1048,10142,1048xe" filled="true" fillcolor="#ffffff" stroked="false">
                <v:path arrowok="t"/>
                <v:fill type="solid"/>
              </v:shape>
              <v:shape style="position:absolute;left:9969;top:1048;width:342;height:342" coordorigin="9969,1048" coordsize="342,342" path="m10097,1361l10049,1361,10067,1370,10086,1378,10105,1383,10125,1386,10151,1385,10175,1381,10198,1374,10214,1367,10142,1367,10121,1366,10101,1362,10097,1361xe" filled="true" fillcolor="#ffffff" stroked="false">
                <v:path arrowok="t"/>
                <v:fill type="solid"/>
              </v:shape>
              <v:shape style="position:absolute;left:9969;top:1048;width:342;height:342" coordorigin="9969,1048" coordsize="342,342" path="m10222,1069l10120,1069,10147,1070,10171,1074,10233,1102,10274,1149,10291,1209,10289,1233,10266,1297,10222,1343,10162,1366,10142,1367,10214,1367,10270,1326,10301,1272,10310,1230,10309,1205,10289,1138,10249,1087,10232,1075,10222,1069xe" filled="true" fillcolor="#ffffff" stroked="false">
                <v:path arrowok="t"/>
                <v:fill type="solid"/>
              </v:shape>
              <v:shape style="position:absolute;left:9969;top:1048;width:342;height:342" coordorigin="9969,1048" coordsize="342,342" path="m10050,1339l9999,1359,10094,1359,10082,1355,10064,1346,10053,1339,10050,1339xe" filled="true" fillcolor="#ffffff" stroked="false">
                <v:path arrowok="t"/>
                <v:fill type="solid"/>
              </v:shape>
              <v:shape style="position:absolute;left:9855;top:941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627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spacing w:val="-1"/>
                          <w:w w:val="105"/>
                          <w:sz w:val="10"/>
                        </w:rPr>
                        <w:t>ORIENTACIONES</w:t>
                      </w:r>
                      <w:r>
                        <w:rPr>
                          <w:rFonts w:asci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88.749207pt;margin-top:-9.639404pt;width:183pt;height:182.95pt;mso-position-horizontal-relative:page;mso-position-vertical-relative:paragraph;z-index:1744" coordorigin="5775,-193" coordsize="3660,3659">
            <v:group style="position:absolute;left:5775;top:-193;width:3660;height:3659" coordorigin="5775,-193" coordsize="3660,3659">
              <v:shape style="position:absolute;left:5775;top:-193;width:3660;height:3659" coordorigin="5775,-193" coordsize="3660,3659" path="m7605,-193l7516,-191,7430,-185,7346,-176,7263,-162,7180,-144,7096,-121,6899,-51,6765,11,6638,83,6518,164,6407,253,6303,351,6208,455,6121,566,6043,683,5975,806,5916,933,5867,1065,5828,1201,5799,1339,5782,1480,5775,1623,5780,1767,5796,1912,5824,2057,5865,2202,5917,2342,5979,2476,6051,2603,6132,2723,6222,2834,6319,2938,6423,3033,6534,3120,6652,3198,6774,3266,6902,3325,7033,3374,7169,3413,7307,3442,7448,3459,7591,3466,7735,3461,7880,3445,8025,3417,8170,3376,8311,3324,8445,3262,8572,3190,8691,3109,8803,3019,8906,2922,9002,2818,9088,2707,9166,2589,9234,2467,9293,2339,9343,2208,9381,2072,9410,1934,9428,1793,9434,1650,9434,1636,7605,1636,7605,-193xe" filled="true" fillcolor="#04384c" stroked="false">
                <v:path arrowok="t"/>
                <v:fill type="solid"/>
              </v:shape>
              <v:shape style="position:absolute;left:5775;top:-193;width:3660;height:3659" coordorigin="5775,-193" coordsize="3660,3659" path="m9344,1071l7605,1636,9434,1636,9430,1506,9413,1361,9385,1216,9344,1071xe" filled="true" fillcolor="#04384c" stroked="false">
                <v:path arrowok="t"/>
                <v:fill type="solid"/>
              </v:shape>
            </v:group>
            <v:group style="position:absolute;left:7605;top:-193;width:1740;height:1830" coordorigin="7605,-193" coordsize="1740,1830">
              <v:shape style="position:absolute;left:7605;top:-193;width:1740;height:1830" coordorigin="7605,-193" coordsize="1740,1830" path="m7605,-193l7605,1636,9344,1071,9304,958,9257,849,9204,744,9145,645,9081,549,9011,459,8936,374,8857,294,8773,220,8684,151,8591,88,8494,31,8394,-20,8290,-65,8182,-103,8072,-135,7959,-160,7843,-178,7725,-189,7605,-193xe" filled="true" fillcolor="#06918a" stroked="false">
                <v:path arrowok="t"/>
                <v:fill type="solid"/>
              </v:shape>
            </v:group>
            <v:group style="position:absolute;left:6342;top:346;width:2520;height:2520" coordorigin="6342,346" coordsize="2520,2520">
              <v:shape style="position:absolute;left:6342;top:346;width:2520;height:2520" coordorigin="6342,346" coordsize="2520,2520" path="m7602,346l7498,350,7397,362,7299,382,7203,410,7111,445,7023,486,6938,534,6858,589,6782,649,6711,715,6645,786,6585,861,6531,942,6483,1027,6441,1115,6406,1207,6379,1303,6358,1401,6346,1502,6342,1605,6346,1709,6358,1810,6379,1908,6406,2004,6441,2096,6483,2184,6531,2269,6585,2349,6645,2425,6711,2496,6782,2562,6858,2622,6938,2676,7023,2724,7111,2766,7203,2801,7299,2828,7397,2848,7498,2861,7602,2865,7705,2861,7806,2848,7904,2828,8000,2801,8092,2766,8180,2724,8265,2676,8345,2622,8421,2562,8492,2496,8558,2425,8618,2349,8672,2269,8721,2184,8762,2096,8797,2004,8825,1908,8845,1810,8857,1709,8861,1605,8857,1502,8845,1401,8825,1303,8797,1207,8762,1115,8721,1027,8672,942,8618,861,8558,786,8492,715,8421,649,8345,589,8265,534,8180,486,8092,445,8000,410,7904,382,7806,362,7705,350,7602,346xe" filled="true" fillcolor="#1a171c" stroked="false">
                <v:path arrowok="t"/>
                <v:fill type="solid"/>
              </v:shape>
              <v:shape style="position:absolute;left:6516;top:520;width:2170;height:2170" type="#_x0000_t75" stroked="false">
                <v:imagedata r:id="rId5" o:title=""/>
              </v:shape>
            </v:group>
            <v:group style="position:absolute;left:7035;top:1628;width:640;height:2" coordorigin="7035,1628" coordsize="640,2">
              <v:shape style="position:absolute;left:7035;top:1628;width:640;height:2" coordorigin="7035,1628" coordsize="640,0" path="m7035,1628l7675,1628e" filled="false" stroked="true" strokeweight="2.246pt" strokecolor="#b1b3b4">
                <v:path arrowok="t"/>
              </v:shape>
            </v:group>
            <v:group style="position:absolute;left:7035;top:1732;width:640;height:2" coordorigin="7035,1732" coordsize="640,2">
              <v:shape style="position:absolute;left:7035;top:1732;width:640;height:2" coordorigin="7035,1732" coordsize="640,0" path="m7035,1732l7675,1732e" filled="false" stroked="true" strokeweight="2.246pt" strokecolor="#b1b3b4">
                <v:path arrowok="t"/>
              </v:shape>
            </v:group>
            <v:group style="position:absolute;left:7035;top:1837;width:543;height:2" coordorigin="7035,1837" coordsize="543,2">
              <v:shape style="position:absolute;left:7035;top:1837;width:543;height:2" coordorigin="7035,1837" coordsize="543,0" path="m7035,1837l7577,1837e" filled="false" stroked="true" strokeweight="2.246pt" strokecolor="#b1b3b4">
                <v:path arrowok="t"/>
              </v:shape>
            </v:group>
            <v:group style="position:absolute;left:6894;top:874;width:1416;height:1462" coordorigin="6894,874" coordsize="1416,1462">
              <v:shape style="position:absolute;left:6894;top:874;width:1416;height:1462" coordorigin="6894,874" coordsize="1416,1462" path="m7728,2104l7659,2120,7614,2164,7600,2204,7602,2230,7627,2294,7677,2332,7697,2336,7723,2336,7783,2318,7807,2296,7717,2296,7694,2292,7675,2282,7659,2268,7648,2250,7642,2228,7645,2204,7654,2182,7668,2166,7685,2154,7705,2148,7808,2148,7801,2140,7786,2126,7768,2116,7749,2108,7728,2104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7808,2148l7705,2148,7731,2150,7753,2158,7770,2170,7783,2186,7790,2206,7788,2232,7753,2286,7717,2296,7807,2296,7809,2294,7907,2286,7929,2286,7950,2282,8009,2260,8034,2244,7832,2244,7834,2236,7834,2230,7834,2214,7834,2206,7832,2198,7907,2198,7968,2182,7998,2156,7814,2156,7808,2148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8155,2020l8060,2020,8104,2024,8107,2024,8060,2140,8026,2194,7975,2230,7913,2244,8034,2244,8084,2188,8095,2170,8155,2020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7279,2006l7189,2006,7179,2014,7179,2038,7189,2048,7266,2048,7452,2208,7470,2218,7490,2222,7500,2222,7549,2182,7488,2182,7284,2008,7279,2006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7767,1408l7659,1408,7682,1410,7703,1416,7753,1458,7773,1518,7773,1892,7771,1914,7740,1972,7683,2002,7661,2006,7520,2006,7510,2014,7510,2172,7502,2176,7497,2178,7488,2182,7549,2182,7553,2168,7553,2048,7659,2048,7724,2034,7776,1996,7809,1938,7816,1894,7816,1520,7802,1456,7778,1420,7767,1408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8156,2018l8015,2018,7978,2108,7968,2126,7953,2140,7934,2150,7914,2156,7998,2156,8000,2154,8012,2138,8060,2020,8155,2020,8156,2018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8069,1516l8051,1516,8034,1520,7987,1560,7851,1930,7846,1970,7849,1988,7898,2046,7937,2054,7957,2052,7976,2046,7994,2036,8008,2022,8015,2018,8156,2018,8157,2014,7933,2014,7921,2008,7904,1998,7893,1984,7888,1964,8021,1590,8026,1578,8035,1568,8053,1558,8145,1558,8143,1554,8129,1538,8112,1526,8089,1518,8069,1516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7668,874l7615,874,7562,878,7460,898,7362,934,7293,972,7229,1016,7208,1034,7188,1050,7169,1070,7155,1084,7141,1100,7128,1114,7115,1130,7103,1146,7091,1164,7080,1180,7069,1198,7059,1214,7049,1232,7040,1250,7032,1268,7024,1286,7016,1306,7010,1324,7003,1344,6998,1364,6979,1376,6932,1418,6902,1472,6894,1892,6895,1914,6918,1976,6964,2022,7025,2046,7048,2048,7110,2048,7120,2038,7120,2014,7110,2006,7051,2006,7028,2002,6971,1972,6939,1916,6937,1522,6939,1500,6969,1442,7026,1410,7049,1408,7767,1408,7763,1404,7746,1392,7727,1380,7706,1372,7673,1366,7042,1366,7048,1346,7069,1290,7096,1236,7117,1202,7129,1184,7140,1168,7153,1152,7166,1136,7179,1122,7193,1106,7251,1054,7313,1010,7379,974,7471,940,7543,924,7567,922,7592,918,7617,918,7642,916,7878,916,7873,914,7824,898,7773,886,7721,878,7668,874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8145,1558l8079,1558,8084,1560,8101,1570,8112,1586,8117,1604,8114,1624,7980,1992,7970,2002,7947,2012,7933,2014,8157,2014,8159,2010,8175,2000,8189,1984,8192,1980,8117,1980,8031,1976,8147,1656,8219,1656,8212,1650,8215,1630,8216,1622,8173,1622,8159,1612,8158,1592,8153,1572,8145,1558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8201,1868l8189,1874,8163,1944,8153,1962,8136,1974,8117,1980,8192,1980,8200,1966,8225,1900,8229,1888,8223,1876,8201,1868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8219,1656l8147,1656,8208,1702,8222,1716,8230,1734,8231,1752,8220,1788,8216,1800,8221,1812,8235,1818,8249,1818,8257,1812,8271,1774,8273,1766,8273,1758,8280,1740,8285,1720,8290,1700,8295,1682,8295,1680,8251,1680,8246,1676,8240,1672,8219,1656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7878,916l7642,916,7667,918,7691,918,7716,922,7812,940,7881,964,7947,996,8008,1036,8066,1082,8117,1136,8162,1196,8199,1258,8228,1326,8249,1396,8262,1468,8266,1552,8266,1562,8261,1622,8251,1680,8295,1680,8307,1602,8309,1552,8309,1526,8305,1462,8291,1384,8268,1310,8237,1238,8198,1172,8150,1108,8114,1070,8095,1050,8075,1034,8054,1016,8033,1000,8012,986,7990,972,7967,958,7921,934,7878,916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7857,1004l7629,1004,7675,1006,7719,1012,7805,1032,7884,1064,7956,1108,8020,1162,8074,1224,8118,1296,8151,1372,8172,1454,8179,1538,8179,1552,8179,1562,8177,1582,8176,1602,8173,1622,8216,1622,8218,1610,8220,1592,8221,1572,8222,1552,8220,1502,8205,1408,8176,1320,8135,1238,8082,1166,8019,1102,7947,1050,7867,1008,7857,1004xe" filled="true" fillcolor="#b1b3b4" stroked="false">
                <v:path arrowok="t"/>
                <v:fill type="solid"/>
              </v:shape>
              <v:shape style="position:absolute;left:6894;top:874;width:1416;height:1462" coordorigin="6894,874" coordsize="1416,1462" path="m7642,962l7621,962,7600,964,7580,964,7560,968,7540,970,7500,978,7442,996,7386,1020,7333,1050,7282,1086,7235,1130,7221,1144,7207,1160,7193,1174,7181,1190,7169,1208,7157,1224,7146,1240,7136,1258,7127,1274,7118,1292,7110,1310,7102,1328,7095,1346,7051,1364,7042,1366,7673,1366,7662,1364,7134,1364,7141,1346,7149,1328,7158,1308,7167,1290,7177,1274,7187,1256,7198,1238,7235,1190,7263,1162,7278,1146,7293,1134,7308,1120,7344,1096,7416,1054,7511,1020,7629,1004,7857,1004,7825,992,7781,978,7736,970,7689,964,7642,962xe" filled="true" fillcolor="#b1b3b4" stroked="false">
                <v:path arrowok="t"/>
                <v:fill type="solid"/>
              </v:shape>
              <v:shape style="position:absolute;left:8455;top:225;width:130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10"/>
                          <w:sz w:val="34"/>
                        </w:rPr>
                        <w:t>1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  <v:shape style="position:absolute;left:6639;top:2724;width:231;height:340" type="#_x0000_t202" filled="false" stroked="false">
                <v:textbox inset="0,0,0,0">
                  <w:txbxContent>
                    <w:p>
                      <w:pPr>
                        <w:spacing w:line="340" w:lineRule="exact" w:before="0"/>
                        <w:ind w:left="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34"/>
                          <w:szCs w:val="34"/>
                        </w:rPr>
                      </w:pPr>
                      <w:r>
                        <w:rPr>
                          <w:rFonts w:ascii="Montserrat Thin"/>
                          <w:b w:val="0"/>
                          <w:color w:val="FFFFFF"/>
                          <w:w w:val="105"/>
                          <w:sz w:val="34"/>
                        </w:rPr>
                        <w:t>4</w:t>
                      </w:r>
                      <w:r>
                        <w:rPr>
                          <w:rFonts w:ascii="Montserrat Thin"/>
                          <w:sz w:val="3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8.556999pt;margin-top:-8.069604pt;width:.1pt;height:93.95pt;mso-position-horizontal-relative:page;mso-position-vertical-relative:paragraph;z-index:1768" coordorigin="371,-161" coordsize="2,1879">
            <v:shape style="position:absolute;left:371;top:-161;width:2;height:1879" coordorigin="371,-161" coordsize="0,1879" path="m371,-161l371,1717e" filled="false" stroked="true" strokeweight="4.09pt" strokecolor="#04384c">
              <v:path arrowok="t"/>
            </v:shape>
            <w10:wrap type="none"/>
          </v:group>
        </w:pict>
      </w:r>
      <w:bookmarkStart w:name="2025-3" w:id="3"/>
      <w:bookmarkEnd w:id="3"/>
      <w:r>
        <w:rPr/>
      </w:r>
      <w:r>
        <w:rPr>
          <w:rFonts w:ascii="Montserrat Thin" w:hAnsi="Montserrat Thin"/>
          <w:b w:val="0"/>
          <w:color w:val="1A171C"/>
          <w:spacing w:val="-2"/>
          <w:w w:val="105"/>
        </w:rPr>
        <w:t>E</w:t>
      </w:r>
      <w:r>
        <w:rPr>
          <w:rFonts w:ascii="Montserrat Thin" w:hAnsi="Montserrat Thin"/>
          <w:b w:val="0"/>
          <w:color w:val="1A171C"/>
          <w:spacing w:val="-1"/>
          <w:w w:val="105"/>
        </w:rPr>
        <w:t>stadística</w:t>
      </w:r>
      <w:r>
        <w:rPr>
          <w:rFonts w:ascii="Montserrat Thin" w:hAnsi="Montserrat Thin"/>
          <w:b w:val="0"/>
          <w:color w:val="1A171C"/>
          <w:spacing w:val="20"/>
          <w:w w:val="110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At</w:t>
      </w:r>
      <w:r>
        <w:rPr>
          <w:rFonts w:ascii="Montserrat Thin" w:hAnsi="Montserrat Thin"/>
          <w:b w:val="0"/>
          <w:color w:val="1A171C"/>
          <w:spacing w:val="-3"/>
          <w:w w:val="105"/>
        </w:rPr>
        <w:t>enc</w:t>
      </w:r>
      <w:r>
        <w:rPr>
          <w:rFonts w:ascii="Montserrat Thin" w:hAnsi="Montserrat Thin"/>
          <w:b w:val="0"/>
          <w:color w:val="1A171C"/>
          <w:spacing w:val="-2"/>
          <w:w w:val="105"/>
        </w:rPr>
        <w:t>ión</w:t>
      </w:r>
      <w:r>
        <w:rPr>
          <w:rFonts w:ascii="Montserrat Thin" w:hAnsi="Montserrat Thin"/>
          <w:b w:val="0"/>
          <w:color w:val="1A171C"/>
          <w:spacing w:val="-8"/>
          <w:w w:val="105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Telefónica</w:t>
      </w:r>
      <w:r>
        <w:rPr>
          <w:rFonts w:ascii="Montserrat Thin" w:hAnsi="Montserrat Thin"/>
          <w:b w:val="0"/>
          <w:color w:val="1A171C"/>
          <w:spacing w:val="26"/>
          <w:w w:val="104"/>
        </w:rPr>
        <w:t> </w:t>
      </w:r>
      <w:r>
        <w:rPr>
          <w:rFonts w:ascii="Montserrat Thin" w:hAnsi="Montserrat Thin"/>
          <w:b w:val="0"/>
          <w:color w:val="1A171C"/>
          <w:spacing w:val="-1"/>
          <w:w w:val="105"/>
        </w:rPr>
        <w:t>Defensoría</w:t>
      </w:r>
      <w:r>
        <w:rPr>
          <w:rFonts w:ascii="Montserrat Thin" w:hAnsi="Montserrat Thin"/>
          <w:b w:val="0"/>
          <w:color w:val="1A171C"/>
          <w:spacing w:val="-18"/>
          <w:w w:val="105"/>
        </w:rPr>
        <w:t> </w:t>
      </w:r>
      <w:r>
        <w:rPr>
          <w:rFonts w:ascii="Montserrat Thin" w:hAnsi="Montserrat Thin"/>
          <w:b w:val="0"/>
          <w:color w:val="1A171C"/>
          <w:spacing w:val="-2"/>
          <w:w w:val="105"/>
        </w:rPr>
        <w:t>Electoral</w:t>
      </w:r>
      <w:r>
        <w:rPr>
          <w:rFonts w:ascii="Montserrat Thin" w:hAnsi="Montserrat Thin"/>
          <w:b w:val="0"/>
          <w:color w:val="1A171C"/>
          <w:spacing w:val="25"/>
          <w:w w:val="106"/>
        </w:rPr>
        <w:t> </w:t>
      </w:r>
      <w:r>
        <w:rPr>
          <w:rFonts w:ascii="Montserrat Thin" w:hAnsi="Montserrat Thin"/>
          <w:b w:val="0"/>
          <w:color w:val="1A171C"/>
          <w:spacing w:val="-1"/>
          <w:w w:val="105"/>
        </w:rPr>
        <w:t>2025</w:t>
      </w:r>
      <w:r>
        <w:rPr>
          <w:rFonts w:ascii="Montserrat Thin" w:hAnsi="Montserrat Thin"/>
        </w:rPr>
      </w:r>
    </w:p>
    <w:p>
      <w:pPr>
        <w:spacing w:line="240" w:lineRule="auto" w:before="7"/>
        <w:rPr>
          <w:rFonts w:ascii="Montserrat Thin" w:hAnsi="Montserrat Thin" w:cs="Montserrat Thin" w:eastAsia="Montserrat Thin"/>
          <w:b w:val="0"/>
          <w:bCs w:val="0"/>
          <w:sz w:val="16"/>
          <w:szCs w:val="16"/>
        </w:rPr>
      </w:pPr>
    </w:p>
    <w:p>
      <w:pPr>
        <w:spacing w:line="200" w:lineRule="atLeast"/>
        <w:ind w:left="9635" w:right="0" w:firstLine="0"/>
        <w:rPr>
          <w:rFonts w:ascii="Montserrat Thin" w:hAnsi="Montserrat Thin" w:cs="Montserrat Thin" w:eastAsia="Montserrat Thin"/>
          <w:sz w:val="20"/>
          <w:szCs w:val="20"/>
        </w:rPr>
      </w:pPr>
      <w:r>
        <w:rPr>
          <w:rFonts w:ascii="Montserrat Thin" w:hAnsi="Montserrat Thin" w:cs="Montserrat Thin" w:eastAsia="Montserrat Thin"/>
          <w:sz w:val="20"/>
          <w:szCs w:val="20"/>
        </w:rPr>
        <w:pict>
          <v:group style="width:80.650pt;height:27.65pt;mso-position-horizontal-relative:char;mso-position-vertical-relative:line" coordorigin="0,0" coordsize="1613,553">
            <v:group style="position:absolute;left:552;top:0;width:1060;height:553" coordorigin="552,0" coordsize="1060,553">
              <v:shape style="position:absolute;left:552;top:0;width:1060;height:553" coordorigin="552,0" coordsize="1060,553" path="m552,552l1612,552,1612,0,552,0,552,552xe" filled="true" fillcolor="#04384c" stroked="false">
                <v:path arrowok="t"/>
                <v:fill type="solid"/>
              </v:shape>
            </v:group>
            <v:group style="position:absolute;left:0;top:0;width:553;height:553" coordorigin="0,0" coordsize="553,553">
              <v:shape style="position:absolute;left:0;top:0;width:553;height:553" coordorigin="0,0" coordsize="553,553" path="m552,552l0,552,0,0,552,0,552,552xe" filled="true" fillcolor="#a19e99" stroked="false">
                <v:path arrowok="t"/>
                <v:fill type="solid"/>
              </v:shape>
            </v:group>
            <v:group style="position:absolute;left:71;top:69;width:361;height:413" coordorigin="71,69" coordsize="361,413">
              <v:shape style="position:absolute;left:71;top:69;width:361;height:413" coordorigin="71,69" coordsize="361,413" path="m139,253l102,253,82,261,72,280,71,389,79,409,98,420,101,466,102,475,108,481,137,481,143,475,143,469,114,469,114,468,114,420,231,420,232,417,243,408,92,408,83,399,83,274,92,265,139,265,142,263,142,256,139,25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1,420l214,420,214,472,223,481,400,481,409,472,409,469,229,469,226,466,226,438,231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43,420l131,420,131,468,130,469,143,469,143,420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9,399l358,399,379,406,393,422,397,462,397,466,394,469,409,469,409,419,422,416,430,406,409,406,409,405,397,405,389,39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2,209l228,209,266,218,263,224,261,230,261,253,157,253,154,256,154,263,157,265,261,265,265,286,277,303,286,325,246,334,246,334,228,345,216,362,214,408,243,408,248,403,228,403,226,377,226,362,236,349,249,345,292,336,381,336,376,334,337,325,337,324,298,324,298,316,337,316,337,310,342,306,311,306,291,299,277,282,273,238,273,224,284,213,355,213,352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30,341l423,341,420,343,420,397,416,403,409,406,430,406,432,404,432,343,430,34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81,336l330,336,374,345,387,349,397,362,397,405,409,405,409,377,404,356,390,340,381,33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65,387l244,392,228,403,248,403,249,403,358,399,389,399,381,393,361,387,265,387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425,265l412,265,420,274,420,326,423,329,430,329,432,326,432,284,425,26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37,316l325,316,325,324,337,324,337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25,316l298,316,302,317,307,318,316,318,321,317,325,316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55,213l324,213,326,220,344,221,350,226,350,265,344,286,328,301,311,306,342,306,352,296,360,277,402,265,425,265,425,264,405,254,402,253,362,253,362,220,355,21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88,71l167,77,152,93,148,142,148,149,152,155,158,157,160,171,168,180,178,188,178,197,120,217,106,253,118,253,118,235,128,222,141,218,179,209,190,209,190,195,238,195,229,188,230,188,199,188,177,173,170,165,170,148,167,146,162,146,160,144,160,134,192,134,193,134,216,126,219,124,182,124,161,122,160,112,160,96,173,83,207,83,211,82,249,82,247,80,230,80,227,79,219,72,203,72,188,7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0,209l179,209,182,220,192,228,215,228,225,220,226,216,196,216,190,210,190,209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38,195l217,195,217,210,211,216,226,216,228,209,352,209,351,209,339,209,275,209,266,205,245,201,238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328,201l289,201,282,204,275,209,339,209,330,208,328,20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7,195l190,195,199,198,208,198,217,195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6,121l225,121,229,121,237,130,243,134,247,135,247,144,245,146,240,146,237,148,199,188,230,188,240,180,247,171,249,157,255,155,259,149,259,122,247,122,246,121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192,134l160,134,174,136,192,134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24,108l216,112,201,119,182,124,219,124,225,121,246,121,245,120,243,119,234,109,224,108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49,82l211,82,222,90,227,92,241,92,247,99,247,122,259,122,259,92,249,82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07,83l188,83,206,84,207,83xe" filled="true" fillcolor="#ffffff" stroked="false">
                <v:path arrowok="t"/>
                <v:fill type="solid"/>
              </v:shape>
              <v:shape style="position:absolute;left:71;top:69;width:361;height:413" coordorigin="71,69" coordsize="361,413" path="m214,69l203,72,219,72,214,69xe" filled="true" fillcolor="#ffffff" stroked="false">
                <v:path arrowok="t"/>
                <v:fill type="solid"/>
              </v:shape>
            </v:group>
            <v:group style="position:absolute;left:340;top:72;width:141;height:130" coordorigin="340,72" coordsize="141,130">
              <v:shape style="position:absolute;left:340;top:72;width:141;height:130" coordorigin="340,72" coordsize="141,130" path="m472,72l349,72,340,80,340,154,349,162,400,162,403,166,403,197,415,201,430,181,415,181,415,159,406,150,356,150,352,147,352,87,356,84,481,84,481,80,472,72xe" filled="true" fillcolor="#ffffff" stroked="false">
                <v:path arrowok="t"/>
                <v:fill type="solid"/>
              </v:shape>
              <v:shape style="position:absolute;left:340;top:72;width:141;height:130" coordorigin="340,72" coordsize="141,130" path="m481,84l466,84,469,87,469,147,466,150,442,150,436,153,415,181,430,181,443,163,445,162,472,162,481,154,481,84xe" filled="true" fillcolor="#ffffff" stroked="false">
                <v:path arrowok="t"/>
                <v:fill type="solid"/>
              </v:shape>
              <v:shape style="position:absolute;left:0;top:0;width:1613;height:553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Montserrat Thin" w:hAnsi="Montserrat Thin" w:cs="Montserrat Thin" w:eastAsia="Montserrat Thin"/>
                          <w:b w:val="0"/>
                          <w:bCs w:val="0"/>
                          <w:sz w:val="10"/>
                          <w:szCs w:val="10"/>
                        </w:rPr>
                      </w:pPr>
                    </w:p>
                    <w:p>
                      <w:pPr>
                        <w:spacing w:before="84"/>
                        <w:ind w:left="770" w:right="0" w:firstLine="0"/>
                        <w:jc w:val="left"/>
                        <w:rPr>
                          <w:rFonts w:ascii="Montserrat Thin" w:hAnsi="Montserrat Thin" w:cs="Montserrat Thin" w:eastAsia="Montserrat Thin"/>
                          <w:sz w:val="10"/>
                          <w:szCs w:val="10"/>
                        </w:rPr>
                      </w:pPr>
                      <w:r>
                        <w:rPr>
                          <w:rFonts w:ascii="Montserrat Thin" w:hAnsi="Montserrat Thin"/>
                          <w:b w:val="0"/>
                          <w:color w:val="FFFFFF"/>
                          <w:w w:val="110"/>
                          <w:sz w:val="10"/>
                        </w:rPr>
                        <w:t>ASESORÍAS</w:t>
                      </w:r>
                      <w:r>
                        <w:rPr>
                          <w:rFonts w:ascii="Montserrat Thin" w:hAnsi="Montserrat Thin"/>
                          <w:sz w:val="1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ontserrat Thin" w:hAnsi="Montserrat Thin" w:cs="Montserrat Thin" w:eastAsia="Montserrat Thin"/>
          <w:sz w:val="20"/>
          <w:szCs w:val="20"/>
        </w:rPr>
      </w:r>
    </w:p>
    <w:p>
      <w:pPr>
        <w:spacing w:line="240" w:lineRule="auto" w:before="0"/>
        <w:rPr>
          <w:rFonts w:ascii="Montserrat Thin" w:hAnsi="Montserrat Thin" w:cs="Montserrat Thin" w:eastAsia="Montserrat Thin"/>
          <w:b w:val="0"/>
          <w:bCs w:val="0"/>
          <w:sz w:val="20"/>
          <w:szCs w:val="2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124"/>
        <w:gridCol w:w="1011"/>
        <w:gridCol w:w="1344"/>
        <w:gridCol w:w="652"/>
      </w:tblGrid>
      <w:tr>
        <w:trPr>
          <w:trHeight w:val="260" w:hRule="exact"/>
        </w:trPr>
        <w:tc>
          <w:tcPr>
            <w:tcW w:w="1148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2"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sz w:val="14"/>
              </w:rPr>
              <w:t>AÑO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9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MODALIDAD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6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w w:val="105"/>
                <w:sz w:val="14"/>
              </w:rPr>
              <w:t>ASESORÍAS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62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ORIENTACIONES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  <w:shd w:val="clear" w:color="auto" w:fill="ECEDED"/>
          </w:tcPr>
          <w:p>
            <w:pPr>
              <w:pStyle w:val="TableParagraph"/>
              <w:spacing w:line="240" w:lineRule="auto" w:before="35"/>
              <w:ind w:left="89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2"/>
                <w:w w:val="105"/>
                <w:sz w:val="14"/>
              </w:rPr>
              <w:t>TOTA</w:t>
            </w:r>
            <w:r>
              <w:rPr>
                <w:rFonts w:ascii="Montserrat Thin"/>
                <w:b w:val="0"/>
                <w:color w:val="1A171C"/>
                <w:spacing w:val="-3"/>
                <w:w w:val="105"/>
                <w:sz w:val="14"/>
              </w:rPr>
              <w:t>L</w:t>
            </w:r>
            <w:r>
              <w:rPr>
                <w:rFonts w:ascii="Montserrat Thin"/>
                <w:sz w:val="14"/>
              </w:rPr>
            </w:r>
          </w:p>
        </w:tc>
      </w:tr>
      <w:tr>
        <w:trPr>
          <w:trHeight w:val="380" w:hRule="exact"/>
        </w:trPr>
        <w:tc>
          <w:tcPr>
            <w:tcW w:w="1148" w:type="dxa"/>
            <w:tcBorders>
              <w:top w:val="single" w:sz="2" w:space="0" w:color="1A171C"/>
              <w:left w:val="nil" w:sz="6" w:space="0" w:color="auto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180" w:lineRule="exact" w:before="5"/>
              <w:ind w:left="2"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z w:val="14"/>
              </w:rPr>
              <w:t>1</w:t>
            </w:r>
            <w:r>
              <w:rPr>
                <w:rFonts w:ascii="Montserrat Thin"/>
                <w:b w:val="0"/>
                <w:color w:val="1A171C"/>
                <w:position w:val="5"/>
                <w:sz w:val="8"/>
              </w:rPr>
              <w:t>ER</w:t>
            </w:r>
            <w:r>
              <w:rPr>
                <w:rFonts w:ascii="Montserrat Thin"/>
                <w:b w:val="0"/>
                <w:color w:val="1A171C"/>
                <w:spacing w:val="13"/>
                <w:position w:val="5"/>
                <w:sz w:val="8"/>
              </w:rPr>
              <w:t> </w:t>
            </w: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TRIMESTRE</w:t>
            </w:r>
            <w:r>
              <w:rPr>
                <w:rFonts w:ascii="Montserrat Thin"/>
                <w:sz w:val="14"/>
              </w:rPr>
            </w:r>
          </w:p>
          <w:p>
            <w:pPr>
              <w:pStyle w:val="TableParagraph"/>
              <w:spacing w:line="180" w:lineRule="exact"/>
              <w:ind w:left="2"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pacing w:val="-1"/>
                <w:sz w:val="14"/>
              </w:rPr>
              <w:t>2025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12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left="96" w:right="0"/>
              <w:jc w:val="left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 w:hAnsi="Montserrat Thin"/>
                <w:b w:val="0"/>
                <w:color w:val="1A171C"/>
                <w:spacing w:val="-1"/>
                <w:sz w:val="14"/>
              </w:rPr>
              <w:t>TELEFÓNICO</w:t>
            </w:r>
            <w:r>
              <w:rPr>
                <w:rFonts w:ascii="Montserrat Thin" w:hAnsi="Montserrat Thin"/>
                <w:sz w:val="14"/>
              </w:rPr>
            </w:r>
          </w:p>
        </w:tc>
        <w:tc>
          <w:tcPr>
            <w:tcW w:w="1011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sz w:val="14"/>
              </w:rPr>
              <w:t>4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1344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single" w:sz="2" w:space="0" w:color="1A171C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w w:val="105"/>
                <w:sz w:val="14"/>
              </w:rPr>
              <w:t>1</w:t>
            </w:r>
            <w:r>
              <w:rPr>
                <w:rFonts w:ascii="Montserrat Thin"/>
                <w:sz w:val="14"/>
              </w:rPr>
            </w:r>
          </w:p>
        </w:tc>
        <w:tc>
          <w:tcPr>
            <w:tcW w:w="652" w:type="dxa"/>
            <w:tcBorders>
              <w:top w:val="single" w:sz="2" w:space="0" w:color="1A171C"/>
              <w:left w:val="single" w:sz="2" w:space="0" w:color="1A171C"/>
              <w:bottom w:val="single" w:sz="2" w:space="0" w:color="1A171C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Montserrat Thin" w:hAnsi="Montserrat Thin" w:cs="Montserrat Thin" w:eastAsia="Montserrat Thin"/>
                <w:sz w:val="14"/>
                <w:szCs w:val="14"/>
              </w:rPr>
            </w:pPr>
            <w:r>
              <w:rPr>
                <w:rFonts w:ascii="Montserrat Thin"/>
                <w:b w:val="0"/>
                <w:color w:val="1A171C"/>
                <w:w w:val="105"/>
                <w:sz w:val="14"/>
              </w:rPr>
              <w:t>5</w:t>
            </w:r>
            <w:r>
              <w:rPr>
                <w:rFonts w:ascii="Montserrat Thin"/>
                <w:sz w:val="14"/>
              </w:rPr>
            </w:r>
          </w:p>
        </w:tc>
      </w:tr>
    </w:tbl>
    <w:sectPr>
      <w:pgSz w:w="12190" w:h="5840" w:orient="landscape"/>
      <w:pgMar w:top="500" w:bottom="280" w:left="2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Montserrat Thin">
    <w:altName w:val="Montserrat Thi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27"/>
    </w:pPr>
    <w:rPr>
      <w:rFonts w:ascii="Montserrat Thin" w:hAnsi="Montserrat Thin" w:eastAsia="Montserrat Thin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2025-06-18T13:12:02Z</dcterms:created>
  <dcterms:modified xsi:type="dcterms:W3CDTF">2025-06-18T13:12:02Z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LastSaved">
    <vt:filetime>2025-06-18T00:00:00Z</vt:filetime>
  </property>
</Properties>
</file>